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5256" w14:textId="0B5A2D7B" w:rsidR="00684E87" w:rsidRPr="00684E87" w:rsidRDefault="00684E87" w:rsidP="00684E87">
      <w:pPr>
        <w:ind w:right="565"/>
        <w:rPr>
          <w:b/>
          <w:sz w:val="40"/>
          <w:szCs w:val="40"/>
        </w:rPr>
      </w:pPr>
      <w:r>
        <w:rPr>
          <w:noProof/>
          <w:sz w:val="14"/>
          <w:szCs w:val="14"/>
        </w:rPr>
        <mc:AlternateContent>
          <mc:Choice Requires="wpg">
            <w:drawing>
              <wp:anchor distT="0" distB="0" distL="114300" distR="114300" simplePos="0" relativeHeight="251658752" behindDoc="0" locked="0" layoutInCell="1" allowOverlap="1" wp14:anchorId="23AA68DE" wp14:editId="24B3E2B9">
                <wp:simplePos x="0" y="0"/>
                <wp:positionH relativeFrom="column">
                  <wp:posOffset>-191770</wp:posOffset>
                </wp:positionH>
                <wp:positionV relativeFrom="paragraph">
                  <wp:posOffset>-4610100</wp:posOffset>
                </wp:positionV>
                <wp:extent cx="7301230" cy="13563600"/>
                <wp:effectExtent l="0" t="0" r="4445" b="635"/>
                <wp:wrapNone/>
                <wp:docPr id="1"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1230" cy="13563600"/>
                          <a:chOff x="1020" y="-3845"/>
                          <a:chExt cx="11498" cy="21360"/>
                        </a:xfrm>
                      </wpg:grpSpPr>
                      <pic:pic xmlns:pic="http://schemas.openxmlformats.org/drawingml/2006/picture">
                        <pic:nvPicPr>
                          <pic:cNvPr id="2" name="Picture 10"/>
                          <pic:cNvPicPr>
                            <a:picLocks noChangeAspect="1" noChangeArrowheads="1"/>
                          </pic:cNvPicPr>
                        </pic:nvPicPr>
                        <pic:blipFill>
                          <a:blip r:embed="rId8">
                            <a:extLst>
                              <a:ext uri="{28A0092B-C50C-407E-A947-70E740481C1C}">
                                <a14:useLocalDpi xmlns:a14="http://schemas.microsoft.com/office/drawing/2010/main" val="0"/>
                              </a:ext>
                            </a:extLst>
                          </a:blip>
                          <a:srcRect l="80426" t="9793" r="18492" b="6743"/>
                          <a:stretch>
                            <a:fillRect/>
                          </a:stretch>
                        </pic:blipFill>
                        <pic:spPr bwMode="auto">
                          <a:xfrm>
                            <a:off x="11168" y="-3845"/>
                            <a:ext cx="1350" cy="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13"/>
                        <wps:cNvSpPr txBox="1">
                          <a:spLocks noChangeArrowheads="1"/>
                        </wps:cNvSpPr>
                        <wps:spPr bwMode="auto">
                          <a:xfrm>
                            <a:off x="7815" y="2277"/>
                            <a:ext cx="3663" cy="1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1FB59" w14:textId="77777777" w:rsidR="00331BDD" w:rsidRPr="00DA249C" w:rsidRDefault="00331BDD" w:rsidP="00415DBA">
                              <w:pPr>
                                <w:jc w:val="right"/>
                                <w:rPr>
                                  <w:b/>
                                  <w:color w:val="999999"/>
                                  <w:sz w:val="12"/>
                                  <w:szCs w:val="12"/>
                                </w:rPr>
                              </w:pPr>
                            </w:p>
                            <w:p w14:paraId="331466F7" w14:textId="77777777" w:rsidR="00331BDD" w:rsidRDefault="00331BDD" w:rsidP="00415DBA">
                              <w:pPr>
                                <w:jc w:val="right"/>
                                <w:rPr>
                                  <w:b/>
                                  <w:color w:val="595959"/>
                                  <w:sz w:val="20"/>
                                  <w:szCs w:val="20"/>
                                </w:rPr>
                              </w:pPr>
                              <w:r w:rsidRPr="00DA249C">
                                <w:rPr>
                                  <w:b/>
                                  <w:color w:val="595959"/>
                                  <w:sz w:val="21"/>
                                  <w:szCs w:val="21"/>
                                </w:rPr>
                                <w:t>Dachdecker- und Zimmerer-</w:t>
                              </w:r>
                              <w:r>
                                <w:rPr>
                                  <w:b/>
                                  <w:color w:val="595959"/>
                                  <w:sz w:val="21"/>
                                  <w:szCs w:val="21"/>
                                </w:rPr>
                                <w:t xml:space="preserve">   </w:t>
                              </w:r>
                              <w:r w:rsidRPr="00DA249C">
                                <w:rPr>
                                  <w:b/>
                                  <w:color w:val="595959"/>
                                  <w:sz w:val="21"/>
                                  <w:szCs w:val="21"/>
                                </w:rPr>
                                <w:t>Innung Köln</w:t>
                              </w:r>
                            </w:p>
                            <w:p w14:paraId="30BEDF35" w14:textId="77777777" w:rsidR="00331BDD" w:rsidRDefault="00331BDD" w:rsidP="00415DBA">
                              <w:pPr>
                                <w:jc w:val="right"/>
                                <w:rPr>
                                  <w:b/>
                                  <w:color w:val="595959"/>
                                  <w:sz w:val="14"/>
                                  <w:szCs w:val="14"/>
                                </w:rPr>
                              </w:pPr>
                            </w:p>
                            <w:p w14:paraId="2585C70D" w14:textId="77777777" w:rsidR="00331BDD" w:rsidRPr="00BB65F4" w:rsidRDefault="00331BDD" w:rsidP="00415DBA">
                              <w:pPr>
                                <w:jc w:val="right"/>
                                <w:rPr>
                                  <w:b/>
                                  <w:color w:val="595959"/>
                                  <w:sz w:val="14"/>
                                  <w:szCs w:val="14"/>
                                </w:rPr>
                              </w:pPr>
                              <w:r w:rsidRPr="00BB65F4">
                                <w:rPr>
                                  <w:b/>
                                  <w:color w:val="595959"/>
                                  <w:sz w:val="14"/>
                                  <w:szCs w:val="14"/>
                                </w:rPr>
                                <w:t>Körperschaft des öffentlichen Rechts</w:t>
                              </w:r>
                            </w:p>
                            <w:p w14:paraId="18320C8D" w14:textId="77777777" w:rsidR="00331BDD" w:rsidRPr="00D836F1" w:rsidRDefault="00331BDD" w:rsidP="00415DBA">
                              <w:pPr>
                                <w:jc w:val="right"/>
                                <w:rPr>
                                  <w:color w:val="999999"/>
                                  <w:sz w:val="18"/>
                                  <w:szCs w:val="18"/>
                                </w:rPr>
                              </w:pPr>
                            </w:p>
                            <w:p w14:paraId="531833FF" w14:textId="72F3757B" w:rsidR="00331BDD" w:rsidRPr="00D836F1" w:rsidRDefault="00331BDD" w:rsidP="002D64BB">
                              <w:pPr>
                                <w:jc w:val="center"/>
                                <w:rPr>
                                  <w:color w:val="999999"/>
                                </w:rPr>
                              </w:pPr>
                            </w:p>
                          </w:txbxContent>
                        </wps:txbx>
                        <wps:bodyPr rot="0" vert="horz" wrap="square" lIns="91440" tIns="45720" rIns="91440" bIns="45720" anchor="t" anchorCtr="0" upright="1">
                          <a:noAutofit/>
                        </wps:bodyPr>
                      </wps:wsp>
                      <wps:wsp>
                        <wps:cNvPr id="4" name="Text Box 14"/>
                        <wps:cNvSpPr txBox="1">
                          <a:spLocks noChangeArrowheads="1"/>
                        </wps:cNvSpPr>
                        <wps:spPr bwMode="auto">
                          <a:xfrm>
                            <a:off x="1020" y="2434"/>
                            <a:ext cx="6820" cy="5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E239B" w14:textId="77777777" w:rsidR="00331BDD" w:rsidRPr="00290BB4" w:rsidRDefault="00331BDD" w:rsidP="00401FCB">
                              <w:pPr>
                                <w:rPr>
                                  <w:color w:val="595959"/>
                                  <w:sz w:val="14"/>
                                  <w:szCs w:val="14"/>
                                </w:rPr>
                              </w:pPr>
                              <w:r>
                                <w:rPr>
                                  <w:color w:val="999999"/>
                                  <w:sz w:val="14"/>
                                  <w:szCs w:val="14"/>
                                </w:rPr>
                                <w:t xml:space="preserve"> </w:t>
                              </w:r>
                            </w:p>
                            <w:p w14:paraId="0E311A13" w14:textId="77777777" w:rsidR="00331BDD" w:rsidRPr="00290BB4" w:rsidRDefault="00331BDD">
                              <w:pPr>
                                <w:rPr>
                                  <w:color w:val="595959"/>
                                  <w:sz w:val="14"/>
                                  <w:szCs w:val="14"/>
                                </w:rPr>
                              </w:pPr>
                            </w:p>
                          </w:txbxContent>
                        </wps:txbx>
                        <wps:bodyPr rot="0" vert="horz" wrap="square" lIns="91440" tIns="45720" rIns="91440" bIns="45720" anchor="t" anchorCtr="0" upright="1">
                          <a:noAutofit/>
                        </wps:bodyPr>
                      </wps:wsp>
                      <wps:wsp>
                        <wps:cNvPr id="5" name="Text Box 35"/>
                        <wps:cNvSpPr txBox="1">
                          <a:spLocks noChangeArrowheads="1"/>
                        </wps:cNvSpPr>
                        <wps:spPr bwMode="auto">
                          <a:xfrm>
                            <a:off x="8090" y="12260"/>
                            <a:ext cx="3280" cy="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F2C49" w14:textId="77777777" w:rsidR="008E7BC9" w:rsidRDefault="008E7BC9" w:rsidP="00E22595">
                              <w:pPr>
                                <w:jc w:val="right"/>
                                <w:rPr>
                                  <w:color w:val="595959"/>
                                  <w:sz w:val="14"/>
                                  <w:szCs w:val="14"/>
                                </w:rPr>
                              </w:pPr>
                            </w:p>
                            <w:p w14:paraId="3AFC14E1" w14:textId="77777777" w:rsidR="008E7BC9" w:rsidRDefault="008E7BC9" w:rsidP="00E22595">
                              <w:pPr>
                                <w:jc w:val="right"/>
                                <w:rPr>
                                  <w:color w:val="595959"/>
                                  <w:sz w:val="14"/>
                                  <w:szCs w:val="14"/>
                                </w:rPr>
                              </w:pPr>
                            </w:p>
                            <w:p w14:paraId="3AE76494" w14:textId="77777777" w:rsidR="008E7BC9" w:rsidRDefault="008E7BC9" w:rsidP="00E22595">
                              <w:pPr>
                                <w:jc w:val="right"/>
                                <w:rPr>
                                  <w:color w:val="595959"/>
                                  <w:sz w:val="14"/>
                                  <w:szCs w:val="14"/>
                                </w:rPr>
                              </w:pPr>
                            </w:p>
                            <w:p w14:paraId="5721C0BE" w14:textId="77777777" w:rsidR="008E7BC9" w:rsidRDefault="008E7BC9" w:rsidP="00E22595">
                              <w:pPr>
                                <w:jc w:val="right"/>
                                <w:rPr>
                                  <w:color w:val="595959"/>
                                  <w:sz w:val="14"/>
                                  <w:szCs w:val="14"/>
                                </w:rPr>
                              </w:pPr>
                            </w:p>
                            <w:p w14:paraId="5DEE46D2" w14:textId="77777777" w:rsidR="008E7BC9" w:rsidRDefault="008E7BC9" w:rsidP="00E22595">
                              <w:pPr>
                                <w:jc w:val="right"/>
                                <w:rPr>
                                  <w:color w:val="595959"/>
                                  <w:sz w:val="14"/>
                                  <w:szCs w:val="14"/>
                                </w:rPr>
                              </w:pPr>
                            </w:p>
                            <w:p w14:paraId="71AD4892" w14:textId="77777777" w:rsidR="008E7BC9" w:rsidRDefault="008E7BC9" w:rsidP="00E22595">
                              <w:pPr>
                                <w:jc w:val="right"/>
                                <w:rPr>
                                  <w:color w:val="595959"/>
                                  <w:sz w:val="14"/>
                                  <w:szCs w:val="14"/>
                                </w:rPr>
                              </w:pPr>
                            </w:p>
                            <w:p w14:paraId="0BC4DC9E" w14:textId="77777777" w:rsidR="008E7BC9" w:rsidRDefault="008E7BC9" w:rsidP="00E22595">
                              <w:pPr>
                                <w:jc w:val="right"/>
                                <w:rPr>
                                  <w:color w:val="595959"/>
                                  <w:sz w:val="14"/>
                                  <w:szCs w:val="14"/>
                                </w:rPr>
                              </w:pPr>
                            </w:p>
                            <w:p w14:paraId="175F8B01" w14:textId="77777777" w:rsidR="008E7BC9" w:rsidRDefault="008E7BC9" w:rsidP="00E22595">
                              <w:pPr>
                                <w:jc w:val="right"/>
                                <w:rPr>
                                  <w:color w:val="595959"/>
                                  <w:sz w:val="14"/>
                                  <w:szCs w:val="14"/>
                                </w:rPr>
                              </w:pPr>
                            </w:p>
                            <w:p w14:paraId="2899FBFA" w14:textId="77777777" w:rsidR="005324C8" w:rsidRDefault="005324C8" w:rsidP="00E22595">
                              <w:pPr>
                                <w:jc w:val="right"/>
                                <w:rPr>
                                  <w:color w:val="595959"/>
                                  <w:sz w:val="14"/>
                                  <w:szCs w:val="14"/>
                                </w:rPr>
                              </w:pPr>
                            </w:p>
                            <w:p w14:paraId="09542065" w14:textId="45C4C3D7" w:rsidR="00E22595" w:rsidRDefault="00E22595" w:rsidP="00E22595">
                              <w:pPr>
                                <w:jc w:val="right"/>
                                <w:rPr>
                                  <w:color w:val="595959"/>
                                  <w:sz w:val="14"/>
                                  <w:szCs w:val="14"/>
                                </w:rPr>
                              </w:pPr>
                              <w:r>
                                <w:rPr>
                                  <w:color w:val="595959"/>
                                  <w:sz w:val="14"/>
                                  <w:szCs w:val="14"/>
                                </w:rPr>
                                <w:t>Emil-Hoffmann-Straße 7</w:t>
                              </w:r>
                            </w:p>
                            <w:p w14:paraId="7B6B8B98" w14:textId="77777777" w:rsidR="00E22595" w:rsidRDefault="00E22595" w:rsidP="00E22595">
                              <w:pPr>
                                <w:jc w:val="right"/>
                                <w:rPr>
                                  <w:color w:val="595959"/>
                                  <w:sz w:val="14"/>
                                  <w:szCs w:val="14"/>
                                </w:rPr>
                              </w:pPr>
                              <w:r>
                                <w:rPr>
                                  <w:color w:val="595959"/>
                                  <w:sz w:val="14"/>
                                  <w:szCs w:val="14"/>
                                </w:rPr>
                                <w:t>50996 Köln</w:t>
                              </w:r>
                            </w:p>
                            <w:p w14:paraId="67D73C4E" w14:textId="77777777" w:rsidR="00E22595" w:rsidRDefault="00E22595" w:rsidP="00E22595">
                              <w:pPr>
                                <w:jc w:val="right"/>
                                <w:rPr>
                                  <w:color w:val="595959"/>
                                  <w:sz w:val="14"/>
                                  <w:szCs w:val="14"/>
                                </w:rPr>
                              </w:pPr>
                            </w:p>
                            <w:p w14:paraId="4731605D" w14:textId="77777777" w:rsidR="00E22595" w:rsidRDefault="00E22595" w:rsidP="00E22595">
                              <w:pPr>
                                <w:jc w:val="right"/>
                                <w:rPr>
                                  <w:color w:val="595959"/>
                                  <w:sz w:val="14"/>
                                  <w:szCs w:val="14"/>
                                </w:rPr>
                              </w:pPr>
                              <w:r>
                                <w:rPr>
                                  <w:color w:val="595959"/>
                                  <w:sz w:val="14"/>
                                  <w:szCs w:val="14"/>
                                </w:rPr>
                                <w:t>Telefon: (0 22 36) 6 41 41</w:t>
                              </w:r>
                            </w:p>
                            <w:p w14:paraId="4C4ABC6E" w14:textId="77777777" w:rsidR="00E22595" w:rsidRDefault="00E22595" w:rsidP="00E22595">
                              <w:pPr>
                                <w:jc w:val="right"/>
                                <w:rPr>
                                  <w:color w:val="595959"/>
                                  <w:sz w:val="14"/>
                                  <w:szCs w:val="14"/>
                                </w:rPr>
                              </w:pPr>
                              <w:r>
                                <w:rPr>
                                  <w:color w:val="595959"/>
                                  <w:sz w:val="14"/>
                                  <w:szCs w:val="14"/>
                                </w:rPr>
                                <w:t>(0 22 36) 6 85 04</w:t>
                              </w:r>
                            </w:p>
                            <w:p w14:paraId="6A2BB055" w14:textId="77777777" w:rsidR="00E22595" w:rsidRDefault="00E22595" w:rsidP="00E22595">
                              <w:pPr>
                                <w:jc w:val="right"/>
                                <w:rPr>
                                  <w:color w:val="595959"/>
                                  <w:sz w:val="14"/>
                                  <w:szCs w:val="14"/>
                                </w:rPr>
                              </w:pPr>
                              <w:r>
                                <w:rPr>
                                  <w:color w:val="595959"/>
                                  <w:sz w:val="14"/>
                                  <w:szCs w:val="14"/>
                                </w:rPr>
                                <w:t>Telefax: (0 22 36) 6 74 02</w:t>
                              </w:r>
                            </w:p>
                            <w:p w14:paraId="2918AE0F" w14:textId="77777777" w:rsidR="00E22595" w:rsidRDefault="00E22595" w:rsidP="00E22595">
                              <w:pPr>
                                <w:jc w:val="right"/>
                                <w:rPr>
                                  <w:color w:val="595959"/>
                                  <w:sz w:val="12"/>
                                  <w:szCs w:val="12"/>
                                </w:rPr>
                              </w:pPr>
                            </w:p>
                            <w:p w14:paraId="32DA2E9F" w14:textId="77777777" w:rsidR="00E22595" w:rsidRDefault="00E22595" w:rsidP="00E22595">
                              <w:pPr>
                                <w:jc w:val="right"/>
                                <w:rPr>
                                  <w:color w:val="595959"/>
                                  <w:sz w:val="14"/>
                                  <w:szCs w:val="14"/>
                                </w:rPr>
                              </w:pPr>
                              <w:r>
                                <w:rPr>
                                  <w:color w:val="595959"/>
                                  <w:sz w:val="14"/>
                                  <w:szCs w:val="14"/>
                                </w:rPr>
                                <w:t>e-mail@dachdecker-innung-koeln.de</w:t>
                              </w:r>
                            </w:p>
                            <w:p w14:paraId="773B53F0" w14:textId="77777777" w:rsidR="00E22595" w:rsidRDefault="00E22595" w:rsidP="00E22595">
                              <w:pPr>
                                <w:jc w:val="right"/>
                                <w:rPr>
                                  <w:color w:val="595959"/>
                                  <w:sz w:val="14"/>
                                  <w:szCs w:val="14"/>
                                </w:rPr>
                              </w:pPr>
                              <w:r>
                                <w:rPr>
                                  <w:color w:val="595959"/>
                                  <w:sz w:val="14"/>
                                  <w:szCs w:val="14"/>
                                </w:rPr>
                                <w:t>e-mail@zimmerer-innung-koeln.de</w:t>
                              </w:r>
                            </w:p>
                            <w:p w14:paraId="3A1017A6" w14:textId="77777777" w:rsidR="00E22595" w:rsidRDefault="00E22595" w:rsidP="00E22595">
                              <w:pPr>
                                <w:jc w:val="right"/>
                                <w:rPr>
                                  <w:color w:val="595959"/>
                                  <w:sz w:val="14"/>
                                  <w:szCs w:val="14"/>
                                </w:rPr>
                              </w:pPr>
                              <w:r>
                                <w:rPr>
                                  <w:color w:val="595959"/>
                                  <w:sz w:val="14"/>
                                  <w:szCs w:val="14"/>
                                </w:rPr>
                                <w:t>www.dachdeckerundzimmererinnung.koeln</w:t>
                              </w:r>
                            </w:p>
                            <w:p w14:paraId="1667FFB8" w14:textId="77777777" w:rsidR="00E22595" w:rsidRDefault="00E22595" w:rsidP="00E22595">
                              <w:pPr>
                                <w:jc w:val="right"/>
                                <w:rPr>
                                  <w:color w:val="595959"/>
                                  <w:sz w:val="12"/>
                                  <w:szCs w:val="12"/>
                                </w:rPr>
                              </w:pPr>
                            </w:p>
                            <w:p w14:paraId="0A2782FC" w14:textId="5DEB5CE7" w:rsidR="00E22595" w:rsidRDefault="00E22595" w:rsidP="00E22595">
                              <w:pPr>
                                <w:jc w:val="right"/>
                                <w:rPr>
                                  <w:color w:val="595959"/>
                                  <w:sz w:val="14"/>
                                  <w:szCs w:val="14"/>
                                </w:rPr>
                              </w:pPr>
                              <w:r>
                                <w:rPr>
                                  <w:color w:val="595959"/>
                                  <w:sz w:val="14"/>
                                  <w:szCs w:val="14"/>
                                </w:rPr>
                                <w:t>Obermeister</w:t>
                              </w:r>
                            </w:p>
                            <w:p w14:paraId="28D8B213" w14:textId="77777777" w:rsidR="00E22595" w:rsidRDefault="00E22595" w:rsidP="00E22595">
                              <w:pPr>
                                <w:jc w:val="right"/>
                                <w:rPr>
                                  <w:color w:val="595959"/>
                                  <w:sz w:val="14"/>
                                  <w:szCs w:val="14"/>
                                </w:rPr>
                              </w:pPr>
                              <w:r>
                                <w:rPr>
                                  <w:color w:val="595959"/>
                                  <w:sz w:val="14"/>
                                  <w:szCs w:val="14"/>
                                </w:rPr>
                                <w:t>Dachdeckermeister</w:t>
                              </w:r>
                            </w:p>
                            <w:p w14:paraId="1C34430B" w14:textId="641729F0" w:rsidR="00E22595" w:rsidRDefault="003A72F4" w:rsidP="00E22595">
                              <w:pPr>
                                <w:jc w:val="right"/>
                                <w:rPr>
                                  <w:color w:val="595959"/>
                                  <w:sz w:val="14"/>
                                  <w:szCs w:val="14"/>
                                </w:rPr>
                              </w:pPr>
                              <w:r>
                                <w:rPr>
                                  <w:color w:val="595959"/>
                                  <w:sz w:val="14"/>
                                  <w:szCs w:val="14"/>
                                </w:rPr>
                                <w:t>Oliver Miesen</w:t>
                              </w:r>
                            </w:p>
                            <w:p w14:paraId="1BFCC30E" w14:textId="77777777" w:rsidR="00E22595" w:rsidRDefault="00E22595" w:rsidP="00E22595">
                              <w:pPr>
                                <w:jc w:val="right"/>
                                <w:rPr>
                                  <w:color w:val="595959"/>
                                  <w:sz w:val="12"/>
                                  <w:szCs w:val="12"/>
                                </w:rPr>
                              </w:pPr>
                            </w:p>
                            <w:p w14:paraId="4AD3C38E" w14:textId="77777777" w:rsidR="00E22595" w:rsidRDefault="00E22595" w:rsidP="00E22595">
                              <w:pPr>
                                <w:jc w:val="right"/>
                                <w:rPr>
                                  <w:color w:val="595959"/>
                                  <w:sz w:val="14"/>
                                  <w:szCs w:val="14"/>
                                </w:rPr>
                              </w:pPr>
                              <w:r>
                                <w:rPr>
                                  <w:color w:val="595959"/>
                                  <w:sz w:val="14"/>
                                  <w:szCs w:val="14"/>
                                </w:rPr>
                                <w:t>Geschäftsführerin</w:t>
                              </w:r>
                            </w:p>
                            <w:p w14:paraId="390205C3" w14:textId="77777777" w:rsidR="00E22595" w:rsidRDefault="00E22595" w:rsidP="00E22595">
                              <w:pPr>
                                <w:jc w:val="right"/>
                                <w:rPr>
                                  <w:color w:val="595959"/>
                                  <w:sz w:val="14"/>
                                  <w:szCs w:val="14"/>
                                </w:rPr>
                              </w:pPr>
                              <w:r>
                                <w:rPr>
                                  <w:color w:val="595959"/>
                                  <w:sz w:val="14"/>
                                  <w:szCs w:val="14"/>
                                </w:rPr>
                                <w:t>Bettina Dietrich</w:t>
                              </w:r>
                            </w:p>
                            <w:p w14:paraId="1DA3E840" w14:textId="77777777" w:rsidR="00331BDD" w:rsidRPr="00290BB4" w:rsidRDefault="00331BDD" w:rsidP="00696CF1">
                              <w:pPr>
                                <w:jc w:val="right"/>
                                <w:rPr>
                                  <w:color w:val="595959"/>
                                  <w:sz w:val="14"/>
                                  <w:szCs w:val="1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A68DE" id="Group 74" o:spid="_x0000_s1026" style="position:absolute;margin-left:-15.1pt;margin-top:-363pt;width:574.9pt;height:1068pt;z-index:251658752" coordorigin="1020,-3845" coordsize="11498,2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1168;top:-3845;width:1350;height:2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">
                  <v:imagedata r:id="rId9" o:title="" croptop="6418f" cropbottom="4419f" cropleft="52708f" cropright="12119f"/>
                </v:shape>
                <v:shapetype id="_x0000_t202" coordsize="21600,21600" o:spt="202" path="m,l,21600r21600,l21600,xe">
                  <v:stroke joinstyle="miter"/>
                  <v:path gradientshapeok="t" o:connecttype="rect"/>
                </v:shapetype>
                <v:shape id="Text Box 13" o:spid="_x0000_s1028" type="#_x0000_t202" style="position:absolute;left:7815;top:2277;width:3663;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C01FB59" w14:textId="77777777" w:rsidR="00331BDD" w:rsidRPr="00DA249C" w:rsidRDefault="00331BDD" w:rsidP="00415DBA">
                        <w:pPr>
                          <w:jc w:val="right"/>
                          <w:rPr>
                            <w:b/>
                            <w:color w:val="999999"/>
                            <w:sz w:val="12"/>
                            <w:szCs w:val="12"/>
                          </w:rPr>
                        </w:pPr>
                      </w:p>
                      <w:p w14:paraId="331466F7" w14:textId="77777777" w:rsidR="00331BDD" w:rsidRDefault="00331BDD" w:rsidP="00415DBA">
                        <w:pPr>
                          <w:jc w:val="right"/>
                          <w:rPr>
                            <w:b/>
                            <w:color w:val="595959"/>
                            <w:sz w:val="20"/>
                            <w:szCs w:val="20"/>
                          </w:rPr>
                        </w:pPr>
                        <w:r w:rsidRPr="00DA249C">
                          <w:rPr>
                            <w:b/>
                            <w:color w:val="595959"/>
                            <w:sz w:val="21"/>
                            <w:szCs w:val="21"/>
                          </w:rPr>
                          <w:t>Dachdecker- und Zimmerer-</w:t>
                        </w:r>
                        <w:r>
                          <w:rPr>
                            <w:b/>
                            <w:color w:val="595959"/>
                            <w:sz w:val="21"/>
                            <w:szCs w:val="21"/>
                          </w:rPr>
                          <w:t xml:space="preserve">   </w:t>
                        </w:r>
                        <w:r w:rsidRPr="00DA249C">
                          <w:rPr>
                            <w:b/>
                            <w:color w:val="595959"/>
                            <w:sz w:val="21"/>
                            <w:szCs w:val="21"/>
                          </w:rPr>
                          <w:t>Innung Köln</w:t>
                        </w:r>
                      </w:p>
                      <w:p w14:paraId="30BEDF35" w14:textId="77777777" w:rsidR="00331BDD" w:rsidRDefault="00331BDD" w:rsidP="00415DBA">
                        <w:pPr>
                          <w:jc w:val="right"/>
                          <w:rPr>
                            <w:b/>
                            <w:color w:val="595959"/>
                            <w:sz w:val="14"/>
                            <w:szCs w:val="14"/>
                          </w:rPr>
                        </w:pPr>
                      </w:p>
                      <w:p w14:paraId="2585C70D" w14:textId="77777777" w:rsidR="00331BDD" w:rsidRPr="00BB65F4" w:rsidRDefault="00331BDD" w:rsidP="00415DBA">
                        <w:pPr>
                          <w:jc w:val="right"/>
                          <w:rPr>
                            <w:b/>
                            <w:color w:val="595959"/>
                            <w:sz w:val="14"/>
                            <w:szCs w:val="14"/>
                          </w:rPr>
                        </w:pPr>
                        <w:r w:rsidRPr="00BB65F4">
                          <w:rPr>
                            <w:b/>
                            <w:color w:val="595959"/>
                            <w:sz w:val="14"/>
                            <w:szCs w:val="14"/>
                          </w:rPr>
                          <w:t>Körperschaft des öffentlichen Rechts</w:t>
                        </w:r>
                      </w:p>
                      <w:p w14:paraId="18320C8D" w14:textId="77777777" w:rsidR="00331BDD" w:rsidRPr="00D836F1" w:rsidRDefault="00331BDD" w:rsidP="00415DBA">
                        <w:pPr>
                          <w:jc w:val="right"/>
                          <w:rPr>
                            <w:color w:val="999999"/>
                            <w:sz w:val="18"/>
                            <w:szCs w:val="18"/>
                          </w:rPr>
                        </w:pPr>
                      </w:p>
                      <w:p w14:paraId="531833FF" w14:textId="72F3757B" w:rsidR="00331BDD" w:rsidRPr="00D836F1" w:rsidRDefault="00331BDD" w:rsidP="002D64BB">
                        <w:pPr>
                          <w:jc w:val="center"/>
                          <w:rPr>
                            <w:color w:val="999999"/>
                          </w:rPr>
                        </w:pPr>
                      </w:p>
                    </w:txbxContent>
                  </v:textbox>
                </v:shape>
                <v:shape id="Text Box 14" o:spid="_x0000_s1029" type="#_x0000_t202" style="position:absolute;left:1020;top:2434;width:6820;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386E239B" w14:textId="77777777" w:rsidR="00331BDD" w:rsidRPr="00290BB4" w:rsidRDefault="00331BDD" w:rsidP="00401FCB">
                        <w:pPr>
                          <w:rPr>
                            <w:color w:val="595959"/>
                            <w:sz w:val="14"/>
                            <w:szCs w:val="14"/>
                          </w:rPr>
                        </w:pPr>
                        <w:r>
                          <w:rPr>
                            <w:color w:val="999999"/>
                            <w:sz w:val="14"/>
                            <w:szCs w:val="14"/>
                          </w:rPr>
                          <w:t xml:space="preserve"> </w:t>
                        </w:r>
                      </w:p>
                      <w:p w14:paraId="0E311A13" w14:textId="77777777" w:rsidR="00331BDD" w:rsidRPr="00290BB4" w:rsidRDefault="00331BDD">
                        <w:pPr>
                          <w:rPr>
                            <w:color w:val="595959"/>
                            <w:sz w:val="14"/>
                            <w:szCs w:val="14"/>
                          </w:rPr>
                        </w:pPr>
                      </w:p>
                    </w:txbxContent>
                  </v:textbox>
                </v:shape>
                <v:shape id="Text Box 35" o:spid="_x0000_s1030" type="#_x0000_t202" style="position:absolute;left:8090;top:12260;width:3280;height:4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FFF2C49" w14:textId="77777777" w:rsidR="008E7BC9" w:rsidRDefault="008E7BC9" w:rsidP="00E22595">
                        <w:pPr>
                          <w:jc w:val="right"/>
                          <w:rPr>
                            <w:color w:val="595959"/>
                            <w:sz w:val="14"/>
                            <w:szCs w:val="14"/>
                          </w:rPr>
                        </w:pPr>
                      </w:p>
                      <w:p w14:paraId="3AFC14E1" w14:textId="77777777" w:rsidR="008E7BC9" w:rsidRDefault="008E7BC9" w:rsidP="00E22595">
                        <w:pPr>
                          <w:jc w:val="right"/>
                          <w:rPr>
                            <w:color w:val="595959"/>
                            <w:sz w:val="14"/>
                            <w:szCs w:val="14"/>
                          </w:rPr>
                        </w:pPr>
                      </w:p>
                      <w:p w14:paraId="3AE76494" w14:textId="77777777" w:rsidR="008E7BC9" w:rsidRDefault="008E7BC9" w:rsidP="00E22595">
                        <w:pPr>
                          <w:jc w:val="right"/>
                          <w:rPr>
                            <w:color w:val="595959"/>
                            <w:sz w:val="14"/>
                            <w:szCs w:val="14"/>
                          </w:rPr>
                        </w:pPr>
                      </w:p>
                      <w:p w14:paraId="5721C0BE" w14:textId="77777777" w:rsidR="008E7BC9" w:rsidRDefault="008E7BC9" w:rsidP="00E22595">
                        <w:pPr>
                          <w:jc w:val="right"/>
                          <w:rPr>
                            <w:color w:val="595959"/>
                            <w:sz w:val="14"/>
                            <w:szCs w:val="14"/>
                          </w:rPr>
                        </w:pPr>
                      </w:p>
                      <w:p w14:paraId="5DEE46D2" w14:textId="77777777" w:rsidR="008E7BC9" w:rsidRDefault="008E7BC9" w:rsidP="00E22595">
                        <w:pPr>
                          <w:jc w:val="right"/>
                          <w:rPr>
                            <w:color w:val="595959"/>
                            <w:sz w:val="14"/>
                            <w:szCs w:val="14"/>
                          </w:rPr>
                        </w:pPr>
                      </w:p>
                      <w:p w14:paraId="71AD4892" w14:textId="77777777" w:rsidR="008E7BC9" w:rsidRDefault="008E7BC9" w:rsidP="00E22595">
                        <w:pPr>
                          <w:jc w:val="right"/>
                          <w:rPr>
                            <w:color w:val="595959"/>
                            <w:sz w:val="14"/>
                            <w:szCs w:val="14"/>
                          </w:rPr>
                        </w:pPr>
                      </w:p>
                      <w:p w14:paraId="0BC4DC9E" w14:textId="77777777" w:rsidR="008E7BC9" w:rsidRDefault="008E7BC9" w:rsidP="00E22595">
                        <w:pPr>
                          <w:jc w:val="right"/>
                          <w:rPr>
                            <w:color w:val="595959"/>
                            <w:sz w:val="14"/>
                            <w:szCs w:val="14"/>
                          </w:rPr>
                        </w:pPr>
                      </w:p>
                      <w:p w14:paraId="175F8B01" w14:textId="77777777" w:rsidR="008E7BC9" w:rsidRDefault="008E7BC9" w:rsidP="00E22595">
                        <w:pPr>
                          <w:jc w:val="right"/>
                          <w:rPr>
                            <w:color w:val="595959"/>
                            <w:sz w:val="14"/>
                            <w:szCs w:val="14"/>
                          </w:rPr>
                        </w:pPr>
                      </w:p>
                      <w:p w14:paraId="2899FBFA" w14:textId="77777777" w:rsidR="005324C8" w:rsidRDefault="005324C8" w:rsidP="00E22595">
                        <w:pPr>
                          <w:jc w:val="right"/>
                          <w:rPr>
                            <w:color w:val="595959"/>
                            <w:sz w:val="14"/>
                            <w:szCs w:val="14"/>
                          </w:rPr>
                        </w:pPr>
                      </w:p>
                      <w:p w14:paraId="09542065" w14:textId="45C4C3D7" w:rsidR="00E22595" w:rsidRDefault="00E22595" w:rsidP="00E22595">
                        <w:pPr>
                          <w:jc w:val="right"/>
                          <w:rPr>
                            <w:color w:val="595959"/>
                            <w:sz w:val="14"/>
                            <w:szCs w:val="14"/>
                          </w:rPr>
                        </w:pPr>
                        <w:r>
                          <w:rPr>
                            <w:color w:val="595959"/>
                            <w:sz w:val="14"/>
                            <w:szCs w:val="14"/>
                          </w:rPr>
                          <w:t>Emil-Hoffmann-Straße 7</w:t>
                        </w:r>
                      </w:p>
                      <w:p w14:paraId="7B6B8B98" w14:textId="77777777" w:rsidR="00E22595" w:rsidRDefault="00E22595" w:rsidP="00E22595">
                        <w:pPr>
                          <w:jc w:val="right"/>
                          <w:rPr>
                            <w:color w:val="595959"/>
                            <w:sz w:val="14"/>
                            <w:szCs w:val="14"/>
                          </w:rPr>
                        </w:pPr>
                        <w:r>
                          <w:rPr>
                            <w:color w:val="595959"/>
                            <w:sz w:val="14"/>
                            <w:szCs w:val="14"/>
                          </w:rPr>
                          <w:t>50996 Köln</w:t>
                        </w:r>
                      </w:p>
                      <w:p w14:paraId="67D73C4E" w14:textId="77777777" w:rsidR="00E22595" w:rsidRDefault="00E22595" w:rsidP="00E22595">
                        <w:pPr>
                          <w:jc w:val="right"/>
                          <w:rPr>
                            <w:color w:val="595959"/>
                            <w:sz w:val="14"/>
                            <w:szCs w:val="14"/>
                          </w:rPr>
                        </w:pPr>
                      </w:p>
                      <w:p w14:paraId="4731605D" w14:textId="77777777" w:rsidR="00E22595" w:rsidRDefault="00E22595" w:rsidP="00E22595">
                        <w:pPr>
                          <w:jc w:val="right"/>
                          <w:rPr>
                            <w:color w:val="595959"/>
                            <w:sz w:val="14"/>
                            <w:szCs w:val="14"/>
                          </w:rPr>
                        </w:pPr>
                        <w:r>
                          <w:rPr>
                            <w:color w:val="595959"/>
                            <w:sz w:val="14"/>
                            <w:szCs w:val="14"/>
                          </w:rPr>
                          <w:t>Telefon: (0 22 36) 6 41 41</w:t>
                        </w:r>
                      </w:p>
                      <w:p w14:paraId="4C4ABC6E" w14:textId="77777777" w:rsidR="00E22595" w:rsidRDefault="00E22595" w:rsidP="00E22595">
                        <w:pPr>
                          <w:jc w:val="right"/>
                          <w:rPr>
                            <w:color w:val="595959"/>
                            <w:sz w:val="14"/>
                            <w:szCs w:val="14"/>
                          </w:rPr>
                        </w:pPr>
                        <w:r>
                          <w:rPr>
                            <w:color w:val="595959"/>
                            <w:sz w:val="14"/>
                            <w:szCs w:val="14"/>
                          </w:rPr>
                          <w:t>(0 22 36) 6 85 04</w:t>
                        </w:r>
                      </w:p>
                      <w:p w14:paraId="6A2BB055" w14:textId="77777777" w:rsidR="00E22595" w:rsidRDefault="00E22595" w:rsidP="00E22595">
                        <w:pPr>
                          <w:jc w:val="right"/>
                          <w:rPr>
                            <w:color w:val="595959"/>
                            <w:sz w:val="14"/>
                            <w:szCs w:val="14"/>
                          </w:rPr>
                        </w:pPr>
                        <w:r>
                          <w:rPr>
                            <w:color w:val="595959"/>
                            <w:sz w:val="14"/>
                            <w:szCs w:val="14"/>
                          </w:rPr>
                          <w:t>Telefax: (0 22 36) 6 74 02</w:t>
                        </w:r>
                      </w:p>
                      <w:p w14:paraId="2918AE0F" w14:textId="77777777" w:rsidR="00E22595" w:rsidRDefault="00E22595" w:rsidP="00E22595">
                        <w:pPr>
                          <w:jc w:val="right"/>
                          <w:rPr>
                            <w:color w:val="595959"/>
                            <w:sz w:val="12"/>
                            <w:szCs w:val="12"/>
                          </w:rPr>
                        </w:pPr>
                      </w:p>
                      <w:p w14:paraId="32DA2E9F" w14:textId="77777777" w:rsidR="00E22595" w:rsidRDefault="00E22595" w:rsidP="00E22595">
                        <w:pPr>
                          <w:jc w:val="right"/>
                          <w:rPr>
                            <w:color w:val="595959"/>
                            <w:sz w:val="14"/>
                            <w:szCs w:val="14"/>
                          </w:rPr>
                        </w:pPr>
                        <w:r>
                          <w:rPr>
                            <w:color w:val="595959"/>
                            <w:sz w:val="14"/>
                            <w:szCs w:val="14"/>
                          </w:rPr>
                          <w:t>e-mail@dachdecker-innung-koeln.de</w:t>
                        </w:r>
                      </w:p>
                      <w:p w14:paraId="773B53F0" w14:textId="77777777" w:rsidR="00E22595" w:rsidRDefault="00E22595" w:rsidP="00E22595">
                        <w:pPr>
                          <w:jc w:val="right"/>
                          <w:rPr>
                            <w:color w:val="595959"/>
                            <w:sz w:val="14"/>
                            <w:szCs w:val="14"/>
                          </w:rPr>
                        </w:pPr>
                        <w:r>
                          <w:rPr>
                            <w:color w:val="595959"/>
                            <w:sz w:val="14"/>
                            <w:szCs w:val="14"/>
                          </w:rPr>
                          <w:t>e-mail@zimmerer-innung-koeln.de</w:t>
                        </w:r>
                      </w:p>
                      <w:p w14:paraId="3A1017A6" w14:textId="77777777" w:rsidR="00E22595" w:rsidRDefault="00E22595" w:rsidP="00E22595">
                        <w:pPr>
                          <w:jc w:val="right"/>
                          <w:rPr>
                            <w:color w:val="595959"/>
                            <w:sz w:val="14"/>
                            <w:szCs w:val="14"/>
                          </w:rPr>
                        </w:pPr>
                        <w:r>
                          <w:rPr>
                            <w:color w:val="595959"/>
                            <w:sz w:val="14"/>
                            <w:szCs w:val="14"/>
                          </w:rPr>
                          <w:t>www.dachdeckerundzimmererinnung.koeln</w:t>
                        </w:r>
                      </w:p>
                      <w:p w14:paraId="1667FFB8" w14:textId="77777777" w:rsidR="00E22595" w:rsidRDefault="00E22595" w:rsidP="00E22595">
                        <w:pPr>
                          <w:jc w:val="right"/>
                          <w:rPr>
                            <w:color w:val="595959"/>
                            <w:sz w:val="12"/>
                            <w:szCs w:val="12"/>
                          </w:rPr>
                        </w:pPr>
                      </w:p>
                      <w:p w14:paraId="0A2782FC" w14:textId="5DEB5CE7" w:rsidR="00E22595" w:rsidRDefault="00E22595" w:rsidP="00E22595">
                        <w:pPr>
                          <w:jc w:val="right"/>
                          <w:rPr>
                            <w:color w:val="595959"/>
                            <w:sz w:val="14"/>
                            <w:szCs w:val="14"/>
                          </w:rPr>
                        </w:pPr>
                        <w:r>
                          <w:rPr>
                            <w:color w:val="595959"/>
                            <w:sz w:val="14"/>
                            <w:szCs w:val="14"/>
                          </w:rPr>
                          <w:t>Obermeister</w:t>
                        </w:r>
                      </w:p>
                      <w:p w14:paraId="28D8B213" w14:textId="77777777" w:rsidR="00E22595" w:rsidRDefault="00E22595" w:rsidP="00E22595">
                        <w:pPr>
                          <w:jc w:val="right"/>
                          <w:rPr>
                            <w:color w:val="595959"/>
                            <w:sz w:val="14"/>
                            <w:szCs w:val="14"/>
                          </w:rPr>
                        </w:pPr>
                        <w:r>
                          <w:rPr>
                            <w:color w:val="595959"/>
                            <w:sz w:val="14"/>
                            <w:szCs w:val="14"/>
                          </w:rPr>
                          <w:t>Dachdeckermeister</w:t>
                        </w:r>
                      </w:p>
                      <w:p w14:paraId="1C34430B" w14:textId="641729F0" w:rsidR="00E22595" w:rsidRDefault="003A72F4" w:rsidP="00E22595">
                        <w:pPr>
                          <w:jc w:val="right"/>
                          <w:rPr>
                            <w:color w:val="595959"/>
                            <w:sz w:val="14"/>
                            <w:szCs w:val="14"/>
                          </w:rPr>
                        </w:pPr>
                        <w:r>
                          <w:rPr>
                            <w:color w:val="595959"/>
                            <w:sz w:val="14"/>
                            <w:szCs w:val="14"/>
                          </w:rPr>
                          <w:t>Oliver Miesen</w:t>
                        </w:r>
                      </w:p>
                      <w:p w14:paraId="1BFCC30E" w14:textId="77777777" w:rsidR="00E22595" w:rsidRDefault="00E22595" w:rsidP="00E22595">
                        <w:pPr>
                          <w:jc w:val="right"/>
                          <w:rPr>
                            <w:color w:val="595959"/>
                            <w:sz w:val="12"/>
                            <w:szCs w:val="12"/>
                          </w:rPr>
                        </w:pPr>
                      </w:p>
                      <w:p w14:paraId="4AD3C38E" w14:textId="77777777" w:rsidR="00E22595" w:rsidRDefault="00E22595" w:rsidP="00E22595">
                        <w:pPr>
                          <w:jc w:val="right"/>
                          <w:rPr>
                            <w:color w:val="595959"/>
                            <w:sz w:val="14"/>
                            <w:szCs w:val="14"/>
                          </w:rPr>
                        </w:pPr>
                        <w:r>
                          <w:rPr>
                            <w:color w:val="595959"/>
                            <w:sz w:val="14"/>
                            <w:szCs w:val="14"/>
                          </w:rPr>
                          <w:t>Geschäftsführerin</w:t>
                        </w:r>
                      </w:p>
                      <w:p w14:paraId="390205C3" w14:textId="77777777" w:rsidR="00E22595" w:rsidRDefault="00E22595" w:rsidP="00E22595">
                        <w:pPr>
                          <w:jc w:val="right"/>
                          <w:rPr>
                            <w:color w:val="595959"/>
                            <w:sz w:val="14"/>
                            <w:szCs w:val="14"/>
                          </w:rPr>
                        </w:pPr>
                        <w:r>
                          <w:rPr>
                            <w:color w:val="595959"/>
                            <w:sz w:val="14"/>
                            <w:szCs w:val="14"/>
                          </w:rPr>
                          <w:t>Bettina Dietrich</w:t>
                        </w:r>
                      </w:p>
                      <w:p w14:paraId="1DA3E840" w14:textId="77777777" w:rsidR="00331BDD" w:rsidRPr="00290BB4" w:rsidRDefault="00331BDD" w:rsidP="00696CF1">
                        <w:pPr>
                          <w:jc w:val="right"/>
                          <w:rPr>
                            <w:color w:val="595959"/>
                            <w:sz w:val="14"/>
                            <w:szCs w:val="14"/>
                          </w:rPr>
                        </w:pPr>
                      </w:p>
                    </w:txbxContent>
                  </v:textbox>
                </v:shape>
              </v:group>
            </w:pict>
          </mc:Fallback>
        </mc:AlternateContent>
      </w:r>
      <w:r>
        <w:rPr>
          <w:noProof/>
          <w:sz w:val="14"/>
          <w:szCs w:val="14"/>
        </w:rPr>
        <w:drawing>
          <wp:anchor distT="0" distB="0" distL="114300" distR="114300" simplePos="0" relativeHeight="251656704" behindDoc="0" locked="0" layoutInCell="1" allowOverlap="1" wp14:anchorId="5B85C2F8" wp14:editId="31C29FC9">
            <wp:simplePos x="0" y="0"/>
            <wp:positionH relativeFrom="column">
              <wp:posOffset>4405630</wp:posOffset>
            </wp:positionH>
            <wp:positionV relativeFrom="paragraph">
              <wp:posOffset>-1436370</wp:posOffset>
            </wp:positionV>
            <wp:extent cx="1198880" cy="908685"/>
            <wp:effectExtent l="0" t="0" r="0" b="0"/>
            <wp:wrapNone/>
            <wp:docPr id="51" name="Bild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888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4"/>
          <w:szCs w:val="14"/>
        </w:rPr>
        <w:drawing>
          <wp:anchor distT="0" distB="0" distL="114300" distR="114300" simplePos="0" relativeHeight="251657728" behindDoc="0" locked="0" layoutInCell="1" allowOverlap="1" wp14:anchorId="35959862" wp14:editId="661DF655">
            <wp:simplePos x="0" y="0"/>
            <wp:positionH relativeFrom="margin">
              <wp:posOffset>5604510</wp:posOffset>
            </wp:positionH>
            <wp:positionV relativeFrom="margin">
              <wp:posOffset>-1423670</wp:posOffset>
            </wp:positionV>
            <wp:extent cx="586740" cy="819150"/>
            <wp:effectExtent l="0" t="0" r="0" b="0"/>
            <wp:wrapSquare wrapText="bothSides"/>
            <wp:docPr id="56"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740" cy="8191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70916525"/>
      <w:r w:rsidRPr="00684E87">
        <w:rPr>
          <w:b/>
          <w:sz w:val="40"/>
          <w:szCs w:val="40"/>
        </w:rPr>
        <w:t>Pressenotiz</w:t>
      </w:r>
    </w:p>
    <w:p w14:paraId="0EDCAA4D" w14:textId="6A9B6537" w:rsidR="00684E87" w:rsidRPr="00684E87" w:rsidRDefault="00684E87" w:rsidP="00684E87">
      <w:pPr>
        <w:ind w:right="565"/>
        <w:jc w:val="both"/>
      </w:pPr>
      <w:r w:rsidRPr="00684E87">
        <w:t xml:space="preserve">Köln, den </w:t>
      </w:r>
      <w:r w:rsidR="009B2A8F">
        <w:t>29</w:t>
      </w:r>
      <w:r w:rsidR="009D661A">
        <w:t>.</w:t>
      </w:r>
      <w:r w:rsidR="009B2A8F">
        <w:t>1</w:t>
      </w:r>
      <w:r w:rsidR="00C34E77">
        <w:t>0</w:t>
      </w:r>
      <w:r w:rsidR="009D661A">
        <w:t>.202</w:t>
      </w:r>
      <w:r w:rsidR="00C34E77">
        <w:t>5</w:t>
      </w:r>
    </w:p>
    <w:p w14:paraId="4F351685" w14:textId="4701B07A" w:rsidR="000571CA" w:rsidRDefault="001C4750" w:rsidP="00684E87">
      <w:pPr>
        <w:rPr>
          <w:sz w:val="24"/>
          <w:szCs w:val="24"/>
        </w:rPr>
      </w:pPr>
      <w:r>
        <w:rPr>
          <w:sz w:val="24"/>
          <w:szCs w:val="24"/>
        </w:rPr>
        <w:t xml:space="preserve"> </w:t>
      </w:r>
      <w:r w:rsidR="002D1B77">
        <w:rPr>
          <w:sz w:val="24"/>
          <w:szCs w:val="24"/>
        </w:rPr>
        <w:t xml:space="preserve">                                                                   </w:t>
      </w:r>
      <w:r>
        <w:rPr>
          <w:sz w:val="24"/>
          <w:szCs w:val="24"/>
        </w:rPr>
        <w:t xml:space="preserve">     </w:t>
      </w:r>
    </w:p>
    <w:bookmarkEnd w:id="0"/>
    <w:p w14:paraId="4F969A04" w14:textId="77777777" w:rsidR="002D1B77" w:rsidRPr="00601F62" w:rsidRDefault="002D1B77" w:rsidP="00601F62">
      <w:pPr>
        <w:rPr>
          <w:sz w:val="24"/>
          <w:szCs w:val="24"/>
        </w:rPr>
      </w:pPr>
    </w:p>
    <w:p w14:paraId="44DD73BC" w14:textId="77777777" w:rsidR="00C34E77" w:rsidRPr="00C34E77" w:rsidRDefault="00C34E77" w:rsidP="00C34E77"/>
    <w:p w14:paraId="57925FFE" w14:textId="77777777" w:rsidR="009B2A8F" w:rsidRPr="00ED3DA3" w:rsidRDefault="009B2A8F" w:rsidP="009B2A8F">
      <w:pPr>
        <w:ind w:right="565"/>
        <w:jc w:val="both"/>
      </w:pPr>
      <w:r w:rsidRPr="00ED3DA3">
        <w:rPr>
          <w:b/>
          <w:bCs/>
        </w:rPr>
        <w:t xml:space="preserve">Der nächste Winter kommt bestimmt </w:t>
      </w:r>
    </w:p>
    <w:p w14:paraId="2579882A" w14:textId="77777777" w:rsidR="009B2A8F" w:rsidRPr="00ED3DA3" w:rsidRDefault="009B2A8F" w:rsidP="009B2A8F">
      <w:pPr>
        <w:ind w:right="565"/>
        <w:jc w:val="both"/>
      </w:pPr>
      <w:r w:rsidRPr="00ED3DA3">
        <w:rPr>
          <w:b/>
          <w:bCs/>
        </w:rPr>
        <w:t>D</w:t>
      </w:r>
      <w:r>
        <w:rPr>
          <w:b/>
          <w:bCs/>
        </w:rPr>
        <w:t>ie Dachdecker- und Zimmerer-Innung</w:t>
      </w:r>
      <w:r w:rsidRPr="00ED3DA3">
        <w:rPr>
          <w:b/>
          <w:bCs/>
        </w:rPr>
        <w:t xml:space="preserve"> rät jetzt zu einem </w:t>
      </w:r>
      <w:proofErr w:type="spellStart"/>
      <w:r w:rsidRPr="00ED3DA3">
        <w:rPr>
          <w:b/>
          <w:bCs/>
        </w:rPr>
        <w:t>DachCheck</w:t>
      </w:r>
      <w:proofErr w:type="spellEnd"/>
      <w:r w:rsidRPr="00ED3DA3">
        <w:rPr>
          <w:b/>
          <w:bCs/>
        </w:rPr>
        <w:t xml:space="preserve"> </w:t>
      </w:r>
    </w:p>
    <w:p w14:paraId="42697485" w14:textId="77777777" w:rsidR="009B2A8F" w:rsidRDefault="009B2A8F" w:rsidP="009B2A8F">
      <w:pPr>
        <w:ind w:right="565"/>
        <w:jc w:val="both"/>
        <w:rPr>
          <w:b/>
          <w:bCs/>
        </w:rPr>
      </w:pPr>
    </w:p>
    <w:p w14:paraId="62A7F42C" w14:textId="77777777" w:rsidR="009B2A8F" w:rsidRPr="00ED3DA3" w:rsidRDefault="009B2A8F" w:rsidP="009B2A8F">
      <w:pPr>
        <w:ind w:right="565"/>
        <w:jc w:val="both"/>
      </w:pPr>
      <w:r w:rsidRPr="00ED3DA3">
        <w:rPr>
          <w:b/>
          <w:bCs/>
        </w:rPr>
        <w:t xml:space="preserve">Dachcheck: Pflicht, Schutz und Sicherheit </w:t>
      </w:r>
    </w:p>
    <w:p w14:paraId="604F1E5D" w14:textId="77777777" w:rsidR="009B2A8F" w:rsidRDefault="009B2A8F" w:rsidP="009B2A8F">
      <w:pPr>
        <w:ind w:right="565"/>
        <w:jc w:val="both"/>
      </w:pPr>
      <w:r w:rsidRPr="00ED3DA3">
        <w:t xml:space="preserve">Warum eine regelmäßige Überprüfung und Wartung des Hausdaches durch einen Innungsbetrieb unbedingt zu empfehlen ist. </w:t>
      </w:r>
    </w:p>
    <w:p w14:paraId="564CC294" w14:textId="77777777" w:rsidR="009B2A8F" w:rsidRPr="00ED3DA3" w:rsidRDefault="009B2A8F" w:rsidP="009B2A8F">
      <w:pPr>
        <w:ind w:right="565"/>
        <w:jc w:val="both"/>
      </w:pPr>
    </w:p>
    <w:p w14:paraId="59D19E13" w14:textId="77777777" w:rsidR="009B2A8F" w:rsidRDefault="009B2A8F" w:rsidP="009B2A8F">
      <w:pPr>
        <w:ind w:right="565"/>
        <w:jc w:val="both"/>
      </w:pPr>
      <w:r w:rsidRPr="00ED3DA3">
        <w:t xml:space="preserve">Das Dach ist die wichtigste Schutzschicht des Hauses – es hält Regen, Schnee, Hagel und Hitze ab und sorgt dafür, dass das Zuhause ein sicherer Lebensraum bleibt. Doch die Belastungen für Dächer nehmen zu: Rekordhitze im Sommer, Starkregen, Stürme und Schneefall im Winter setzen der Gebäudeschutzhülle immer stärker zu. „Schon kleine Schäden am Dach können große Folgen haben – zum Beispiel, wenn sich Ziegel lockern, Risse entstehen oder Regenwasser eindringt. Oft bleiben solche Mängel lange unbemerkt und führen dann zu erheblichen Schäden an der Bausubstanz“, warnt Dachdeckermeister Jan Redecker, technischer Geschäftsführer beim Zentralverband des Deutschen Dachdeckerhandwerks (ZVDH). Zu den häufigsten Detailmängeln gehören schadhafte Schneefangsysteme, soweit solche „Schneefänger“ in der regionalen Bauordnung vorgeschrieben sind. Ebenso können Ablagerungen rund um Dachfenster- und Kamineinfassungen oder in Dachrinne und Fallrohr Feuchtigkeit ins Dachinnere eindringen lassen. Bleibt dies lange unbemerkt, drohen hier enorme Folgeschäden, die bis zur kompletten Sanierung der Wärmedämmung reichen können. Auch Solarmodule sollten von einem Dachdecker-Fachbetrieb gründlich inspiziert werden. </w:t>
      </w:r>
    </w:p>
    <w:p w14:paraId="59AA37D6" w14:textId="77777777" w:rsidR="009B2A8F" w:rsidRPr="00ED3DA3" w:rsidRDefault="009B2A8F" w:rsidP="009B2A8F">
      <w:pPr>
        <w:ind w:right="565"/>
        <w:jc w:val="both"/>
      </w:pPr>
    </w:p>
    <w:p w14:paraId="722CED06" w14:textId="77777777" w:rsidR="009B2A8F" w:rsidRPr="00ED3DA3" w:rsidRDefault="009B2A8F" w:rsidP="009B2A8F">
      <w:pPr>
        <w:ind w:right="565"/>
        <w:jc w:val="both"/>
      </w:pPr>
      <w:r w:rsidRPr="00ED3DA3">
        <w:rPr>
          <w:b/>
          <w:bCs/>
        </w:rPr>
        <w:t xml:space="preserve">Dachcheck rettet Versicherungsschutz </w:t>
      </w:r>
    </w:p>
    <w:p w14:paraId="642CD8E7" w14:textId="408DE8AE" w:rsidR="005324C8" w:rsidRDefault="009B2A8F" w:rsidP="009B2A8F">
      <w:pPr>
        <w:ind w:right="567"/>
        <w:jc w:val="both"/>
      </w:pPr>
      <w:r w:rsidRPr="00ED3DA3">
        <w:t>Besonders wichtig: Auch Versicherungen verlangen von Hausbesitzern und -verwaltern eine regelmäßige fachkundige Dachwartung. Wer diese vernachlässigt, riskiert im Ernstfall seinen Versicherungsschutz. Das kann im Schadenfall nicht nur teuer werden, sondern sogar existenzbedrohend sein – etwa, wenn durch herabfallende Dachteile Dinge beschädigt oder Personen verletzt werden. ZVDH-Jurist Elmar Esser erläutert: „Bei starkem Wind kam es zu einem Schadensfall, bei dem ein Auto durch einen herabfallenden Dachziegel beschädigt wurde. Die zuständige Verwalterin musste den Schaden übernehmen. Im Urteil des Landesgerichts Frankfurt (LG Frankfurt, 25. Mai 2025, Aktenzeichen 2-01 S 68/24) wurde bemängelt, dass keine fachkundige Kontrolle des Daches erfolgt sei. Eine durchgeführte Sichtung des Daches sei nicht ausreichend, stellte das LG weiter fest. Wir raten also dringend, das Dach regelmäßig warten zu lassen, das erspart viel Ärger und Kosten.“</w:t>
      </w:r>
    </w:p>
    <w:p w14:paraId="2365B487" w14:textId="77777777" w:rsidR="009B2A8F" w:rsidRDefault="009B2A8F" w:rsidP="009B2A8F">
      <w:pPr>
        <w:ind w:right="567"/>
        <w:jc w:val="both"/>
        <w:sectPr w:rsidR="009B2A8F" w:rsidSect="005324C8">
          <w:type w:val="continuous"/>
          <w:pgSz w:w="11906" w:h="16838" w:code="9"/>
          <w:pgMar w:top="3119" w:right="3119" w:bottom="567" w:left="1247" w:header="57" w:footer="709" w:gutter="0"/>
          <w:cols w:space="708"/>
          <w:titlePg/>
          <w:docGrid w:linePitch="360"/>
        </w:sectPr>
      </w:pPr>
    </w:p>
    <w:p w14:paraId="52471ADC" w14:textId="77777777" w:rsidR="009B2A8F" w:rsidRPr="009B2A8F" w:rsidRDefault="009B2A8F" w:rsidP="009B2A8F">
      <w:pPr>
        <w:ind w:right="565"/>
        <w:jc w:val="both"/>
        <w:rPr>
          <w:b/>
          <w:bCs/>
        </w:rPr>
      </w:pPr>
      <w:proofErr w:type="spellStart"/>
      <w:r w:rsidRPr="009B2A8F">
        <w:rPr>
          <w:b/>
          <w:bCs/>
        </w:rPr>
        <w:lastRenderedPageBreak/>
        <w:t>DachCheck</w:t>
      </w:r>
      <w:proofErr w:type="spellEnd"/>
      <w:r w:rsidRPr="009B2A8F">
        <w:rPr>
          <w:b/>
          <w:bCs/>
        </w:rPr>
        <w:t xml:space="preserve"> und </w:t>
      </w:r>
      <w:proofErr w:type="spellStart"/>
      <w:r w:rsidRPr="009B2A8F">
        <w:rPr>
          <w:b/>
          <w:bCs/>
        </w:rPr>
        <w:t>DachCheck</w:t>
      </w:r>
      <w:proofErr w:type="spellEnd"/>
      <w:r w:rsidRPr="009B2A8F">
        <w:rPr>
          <w:b/>
          <w:bCs/>
        </w:rPr>
        <w:t xml:space="preserve"> plus </w:t>
      </w:r>
    </w:p>
    <w:p w14:paraId="0CDE518D" w14:textId="77777777" w:rsidR="009B2A8F" w:rsidRDefault="009B2A8F" w:rsidP="009B2A8F">
      <w:pPr>
        <w:ind w:right="565"/>
        <w:jc w:val="both"/>
      </w:pPr>
      <w:r w:rsidRPr="00ED3DA3">
        <w:t xml:space="preserve">Innungsbetriebe des Deutschen Dachdeckerhandwerks bieten den </w:t>
      </w:r>
      <w:proofErr w:type="spellStart"/>
      <w:r w:rsidRPr="00ED3DA3">
        <w:t>DachCheck</w:t>
      </w:r>
      <w:proofErr w:type="spellEnd"/>
      <w:r w:rsidRPr="00ED3DA3">
        <w:t xml:space="preserve"> sowie den erweiterten </w:t>
      </w:r>
      <w:proofErr w:type="spellStart"/>
      <w:r w:rsidRPr="00ED3DA3">
        <w:t>DachCheck</w:t>
      </w:r>
      <w:proofErr w:type="spellEnd"/>
      <w:r w:rsidRPr="00ED3DA3">
        <w:t xml:space="preserve"> Plus an (https://dachcheck.dachdecker.org). Die Fachbetriebe prüfen dabei unter anderem die Dachfläche, Anschlüsse, Fugen, Entwässerungssysteme und Befestigungen auf Schäden oder Schwachstellen. Nach der Inspektion erhalten Hausbesitzer ein detailliertes Protokoll, das gleichzeitig als Nachweis für die Versicherung dient.</w:t>
      </w:r>
    </w:p>
    <w:p w14:paraId="47EB49B7" w14:textId="77777777" w:rsidR="009B2A8F" w:rsidRDefault="009B2A8F" w:rsidP="009B2A8F">
      <w:pPr>
        <w:ind w:right="565"/>
        <w:jc w:val="both"/>
      </w:pPr>
    </w:p>
    <w:p w14:paraId="2877D3DD" w14:textId="77777777" w:rsidR="009B2A8F" w:rsidRPr="00ED3DA3" w:rsidRDefault="009B2A8F" w:rsidP="009B2A8F">
      <w:pPr>
        <w:ind w:right="565"/>
        <w:jc w:val="both"/>
      </w:pPr>
      <w:r w:rsidRPr="00ED3DA3">
        <w:t xml:space="preserve">Und beim </w:t>
      </w:r>
      <w:proofErr w:type="spellStart"/>
      <w:r w:rsidRPr="00ED3DA3">
        <w:t>DachCheck</w:t>
      </w:r>
      <w:proofErr w:type="spellEnd"/>
      <w:r w:rsidRPr="00ED3DA3">
        <w:t xml:space="preserve"> Plus sind zudem kleinere Reparaturen direkt im Preis enthalten. Das bietet Sicherheit und sorgt für ein rundum geschütztes Zuhause – besonders dann, wenn eine Solaranlage auf dem Dach installiert ist, die nur bei optimalem Zustand ihre volle Leistung entfalten kann. </w:t>
      </w:r>
    </w:p>
    <w:p w14:paraId="18078BB8" w14:textId="77777777" w:rsidR="009B2A8F" w:rsidRPr="00ED3DA3" w:rsidRDefault="009B2A8F" w:rsidP="009B2A8F">
      <w:pPr>
        <w:ind w:right="565"/>
        <w:jc w:val="both"/>
      </w:pPr>
      <w:r w:rsidRPr="009B2A8F">
        <w:rPr>
          <w:u w:val="single"/>
        </w:rPr>
        <w:t>Fazit:</w:t>
      </w:r>
      <w:r w:rsidRPr="00ED3DA3">
        <w:t xml:space="preserve"> Regelmäßige Dachwartungen sind keine lästige Pflicht, sondern eine Investition in den Werterhalt des Eigenheims und in die eigene Sicherheit. Die Innungsbetriebe des Deutschen Dachdeckerhandwerks stehen bereit, um Dächer krisenfest zu machen. </w:t>
      </w:r>
    </w:p>
    <w:p w14:paraId="7487E1CA" w14:textId="77777777" w:rsidR="009B2A8F" w:rsidRDefault="009B2A8F" w:rsidP="009B2A8F">
      <w:pPr>
        <w:ind w:right="565"/>
        <w:jc w:val="both"/>
      </w:pPr>
      <w:r w:rsidRPr="00ED3DA3">
        <w:t xml:space="preserve">Daher lohnt sich vor der Entscheidung für einen </w:t>
      </w:r>
      <w:proofErr w:type="spellStart"/>
      <w:r w:rsidRPr="00ED3DA3">
        <w:t>DachCheck</w:t>
      </w:r>
      <w:proofErr w:type="spellEnd"/>
      <w:r w:rsidRPr="00ED3DA3">
        <w:t xml:space="preserve"> die Nachfrage bei</w:t>
      </w:r>
      <w:r>
        <w:t xml:space="preserve"> d</w:t>
      </w:r>
      <w:r w:rsidRPr="00ED3DA3">
        <w:t>er</w:t>
      </w:r>
      <w:r>
        <w:t xml:space="preserve"> </w:t>
      </w:r>
      <w:r w:rsidRPr="00ED3DA3">
        <w:t>Dachdecker-</w:t>
      </w:r>
      <w:r>
        <w:t xml:space="preserve"> und Zimmerer-</w:t>
      </w:r>
      <w:r w:rsidRPr="00ED3DA3">
        <w:t xml:space="preserve">Innung </w:t>
      </w:r>
      <w:r>
        <w:t xml:space="preserve">Köln unter </w:t>
      </w:r>
      <w:hyperlink r:id="rId12" w:history="1">
        <w:r w:rsidRPr="00AC02C7">
          <w:rPr>
            <w:rStyle w:val="Hyperlink"/>
          </w:rPr>
          <w:t>www.geschaeftstelle-koeln.de</w:t>
        </w:r>
      </w:hyperlink>
      <w:r>
        <w:t>.</w:t>
      </w:r>
    </w:p>
    <w:p w14:paraId="12CED247" w14:textId="77777777" w:rsidR="009B2A8F" w:rsidRPr="00343A33" w:rsidRDefault="009B2A8F" w:rsidP="009B2A8F">
      <w:pPr>
        <w:ind w:right="284"/>
        <w:jc w:val="both"/>
      </w:pPr>
    </w:p>
    <w:sectPr w:rsidR="009B2A8F" w:rsidRPr="00343A33" w:rsidSect="009B2A8F">
      <w:pgSz w:w="11906" w:h="16838" w:code="9"/>
      <w:pgMar w:top="1418" w:right="3119" w:bottom="567" w:left="1247"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8965" w14:textId="77777777" w:rsidR="003C19DA" w:rsidRDefault="003C19DA">
      <w:r>
        <w:separator/>
      </w:r>
    </w:p>
  </w:endnote>
  <w:endnote w:type="continuationSeparator" w:id="0">
    <w:p w14:paraId="3F17ECB3" w14:textId="77777777" w:rsidR="003C19DA" w:rsidRDefault="003C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5085A" w14:textId="77777777" w:rsidR="003C19DA" w:rsidRDefault="003C19DA">
      <w:r>
        <w:separator/>
      </w:r>
    </w:p>
  </w:footnote>
  <w:footnote w:type="continuationSeparator" w:id="0">
    <w:p w14:paraId="34D28315" w14:textId="77777777" w:rsidR="003C19DA" w:rsidRDefault="003C1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223D0"/>
    <w:multiLevelType w:val="hybridMultilevel"/>
    <w:tmpl w:val="36885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C822A6"/>
    <w:multiLevelType w:val="hybridMultilevel"/>
    <w:tmpl w:val="D6CE32E0"/>
    <w:lvl w:ilvl="0" w:tplc="C6B46756">
      <w:start w:val="25"/>
      <w:numFmt w:val="bullet"/>
      <w:lvlText w:val="-"/>
      <w:lvlJc w:val="left"/>
      <w:pPr>
        <w:ind w:left="720" w:hanging="36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764DB5"/>
    <w:multiLevelType w:val="hybridMultilevel"/>
    <w:tmpl w:val="18AC02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FAC47A8"/>
    <w:multiLevelType w:val="hybridMultilevel"/>
    <w:tmpl w:val="98B4D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1130019">
    <w:abstractNumId w:val="3"/>
  </w:num>
  <w:num w:numId="2" w16cid:durableId="1764759637">
    <w:abstractNumId w:val="2"/>
  </w:num>
  <w:num w:numId="3" w16cid:durableId="778259268">
    <w:abstractNumId w:val="1"/>
  </w:num>
  <w:num w:numId="4" w16cid:durableId="83769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c16bc50a-69f5-4e10-b657-c90e853c5cfc"/>
  </w:docVars>
  <w:rsids>
    <w:rsidRoot w:val="005E7A0A"/>
    <w:rsid w:val="00001DDB"/>
    <w:rsid w:val="0001507C"/>
    <w:rsid w:val="00023B0D"/>
    <w:rsid w:val="0003298C"/>
    <w:rsid w:val="0004052A"/>
    <w:rsid w:val="00041C69"/>
    <w:rsid w:val="000521B6"/>
    <w:rsid w:val="000571CA"/>
    <w:rsid w:val="0006369C"/>
    <w:rsid w:val="000641AE"/>
    <w:rsid w:val="00070F1A"/>
    <w:rsid w:val="000769D9"/>
    <w:rsid w:val="00077EC9"/>
    <w:rsid w:val="00093E1A"/>
    <w:rsid w:val="000A348F"/>
    <w:rsid w:val="000A7383"/>
    <w:rsid w:val="000B1A9E"/>
    <w:rsid w:val="000B1B97"/>
    <w:rsid w:val="000B7916"/>
    <w:rsid w:val="000C20CF"/>
    <w:rsid w:val="000C2312"/>
    <w:rsid w:val="000C2D94"/>
    <w:rsid w:val="000D2A24"/>
    <w:rsid w:val="00107FD5"/>
    <w:rsid w:val="001113A1"/>
    <w:rsid w:val="001310A4"/>
    <w:rsid w:val="001506C3"/>
    <w:rsid w:val="0015072D"/>
    <w:rsid w:val="00171D39"/>
    <w:rsid w:val="0018394E"/>
    <w:rsid w:val="001858CE"/>
    <w:rsid w:val="00186C24"/>
    <w:rsid w:val="00190B29"/>
    <w:rsid w:val="001921A6"/>
    <w:rsid w:val="00193F3C"/>
    <w:rsid w:val="001B61FC"/>
    <w:rsid w:val="001C0821"/>
    <w:rsid w:val="001C42C5"/>
    <w:rsid w:val="001C4750"/>
    <w:rsid w:val="001D71DF"/>
    <w:rsid w:val="001F0B1E"/>
    <w:rsid w:val="001F62D6"/>
    <w:rsid w:val="001F7958"/>
    <w:rsid w:val="00200A34"/>
    <w:rsid w:val="002036E3"/>
    <w:rsid w:val="00205AA4"/>
    <w:rsid w:val="00211761"/>
    <w:rsid w:val="002173A9"/>
    <w:rsid w:val="0022048C"/>
    <w:rsid w:val="00222AF7"/>
    <w:rsid w:val="00237836"/>
    <w:rsid w:val="00250DCD"/>
    <w:rsid w:val="00252CA4"/>
    <w:rsid w:val="00262C4A"/>
    <w:rsid w:val="00265B7A"/>
    <w:rsid w:val="00266749"/>
    <w:rsid w:val="00290BB4"/>
    <w:rsid w:val="002925B0"/>
    <w:rsid w:val="002A5CB5"/>
    <w:rsid w:val="002B3DC2"/>
    <w:rsid w:val="002D1B77"/>
    <w:rsid w:val="002D64BB"/>
    <w:rsid w:val="002E1F75"/>
    <w:rsid w:val="002F293C"/>
    <w:rsid w:val="002F3830"/>
    <w:rsid w:val="002F79FB"/>
    <w:rsid w:val="00300BCE"/>
    <w:rsid w:val="0030552F"/>
    <w:rsid w:val="00305D86"/>
    <w:rsid w:val="00310A9F"/>
    <w:rsid w:val="00311E4E"/>
    <w:rsid w:val="00313F1E"/>
    <w:rsid w:val="00317589"/>
    <w:rsid w:val="00323ACE"/>
    <w:rsid w:val="00326908"/>
    <w:rsid w:val="00331BDD"/>
    <w:rsid w:val="00332FFD"/>
    <w:rsid w:val="00343A33"/>
    <w:rsid w:val="003536BF"/>
    <w:rsid w:val="003758BE"/>
    <w:rsid w:val="00381EA9"/>
    <w:rsid w:val="00390560"/>
    <w:rsid w:val="003906BF"/>
    <w:rsid w:val="003A7119"/>
    <w:rsid w:val="003A72F4"/>
    <w:rsid w:val="003B0255"/>
    <w:rsid w:val="003C19DA"/>
    <w:rsid w:val="003D607E"/>
    <w:rsid w:val="003E2D05"/>
    <w:rsid w:val="003E3C29"/>
    <w:rsid w:val="003E68AF"/>
    <w:rsid w:val="003F6871"/>
    <w:rsid w:val="003F7DE8"/>
    <w:rsid w:val="00401412"/>
    <w:rsid w:val="00401FCB"/>
    <w:rsid w:val="00415CE0"/>
    <w:rsid w:val="00415DBA"/>
    <w:rsid w:val="00444A73"/>
    <w:rsid w:val="004476E6"/>
    <w:rsid w:val="00470357"/>
    <w:rsid w:val="00473939"/>
    <w:rsid w:val="00474010"/>
    <w:rsid w:val="00475878"/>
    <w:rsid w:val="00477061"/>
    <w:rsid w:val="00487DBC"/>
    <w:rsid w:val="0049552B"/>
    <w:rsid w:val="004A3135"/>
    <w:rsid w:val="004B1573"/>
    <w:rsid w:val="004B1AAE"/>
    <w:rsid w:val="004B2EAA"/>
    <w:rsid w:val="004B45F7"/>
    <w:rsid w:val="004C6BDA"/>
    <w:rsid w:val="004D1ECA"/>
    <w:rsid w:val="004E0E9A"/>
    <w:rsid w:val="004E36C1"/>
    <w:rsid w:val="004F02BB"/>
    <w:rsid w:val="00507A19"/>
    <w:rsid w:val="005132A8"/>
    <w:rsid w:val="00513FBA"/>
    <w:rsid w:val="00521376"/>
    <w:rsid w:val="005260C2"/>
    <w:rsid w:val="0053022D"/>
    <w:rsid w:val="0053058E"/>
    <w:rsid w:val="005324C8"/>
    <w:rsid w:val="00534459"/>
    <w:rsid w:val="00535DB3"/>
    <w:rsid w:val="00537322"/>
    <w:rsid w:val="00537618"/>
    <w:rsid w:val="00542545"/>
    <w:rsid w:val="005502A9"/>
    <w:rsid w:val="005550BD"/>
    <w:rsid w:val="00565CB7"/>
    <w:rsid w:val="00582B61"/>
    <w:rsid w:val="00596BB6"/>
    <w:rsid w:val="005A11A9"/>
    <w:rsid w:val="005C609D"/>
    <w:rsid w:val="005E0AC6"/>
    <w:rsid w:val="005E1F0E"/>
    <w:rsid w:val="005E20E1"/>
    <w:rsid w:val="005E23AC"/>
    <w:rsid w:val="005E7A0A"/>
    <w:rsid w:val="005F02D3"/>
    <w:rsid w:val="005F6DA8"/>
    <w:rsid w:val="00601F62"/>
    <w:rsid w:val="0060730D"/>
    <w:rsid w:val="00607FE0"/>
    <w:rsid w:val="006165D6"/>
    <w:rsid w:val="006230A0"/>
    <w:rsid w:val="00623A8D"/>
    <w:rsid w:val="00626EC6"/>
    <w:rsid w:val="00633465"/>
    <w:rsid w:val="00634902"/>
    <w:rsid w:val="00637C5B"/>
    <w:rsid w:val="00641D28"/>
    <w:rsid w:val="00644162"/>
    <w:rsid w:val="00645E94"/>
    <w:rsid w:val="0066678F"/>
    <w:rsid w:val="0067040D"/>
    <w:rsid w:val="006709AA"/>
    <w:rsid w:val="006837A5"/>
    <w:rsid w:val="00683DB8"/>
    <w:rsid w:val="00684E87"/>
    <w:rsid w:val="00687181"/>
    <w:rsid w:val="006916DD"/>
    <w:rsid w:val="00696CF1"/>
    <w:rsid w:val="006A030A"/>
    <w:rsid w:val="006B7B40"/>
    <w:rsid w:val="006C17B2"/>
    <w:rsid w:val="006C1BE4"/>
    <w:rsid w:val="006C1C41"/>
    <w:rsid w:val="006C60C4"/>
    <w:rsid w:val="006D033B"/>
    <w:rsid w:val="006E7600"/>
    <w:rsid w:val="0070677F"/>
    <w:rsid w:val="0071527D"/>
    <w:rsid w:val="00730CC6"/>
    <w:rsid w:val="00731971"/>
    <w:rsid w:val="00733053"/>
    <w:rsid w:val="00746378"/>
    <w:rsid w:val="007473B0"/>
    <w:rsid w:val="007479C6"/>
    <w:rsid w:val="007673B5"/>
    <w:rsid w:val="00774725"/>
    <w:rsid w:val="00774A67"/>
    <w:rsid w:val="0079431A"/>
    <w:rsid w:val="007969D5"/>
    <w:rsid w:val="007A5030"/>
    <w:rsid w:val="007A7390"/>
    <w:rsid w:val="007B10A1"/>
    <w:rsid w:val="007B17E2"/>
    <w:rsid w:val="007C70D8"/>
    <w:rsid w:val="007C7A68"/>
    <w:rsid w:val="007D17CA"/>
    <w:rsid w:val="007D55A4"/>
    <w:rsid w:val="007E318A"/>
    <w:rsid w:val="008100A0"/>
    <w:rsid w:val="00814597"/>
    <w:rsid w:val="0081570D"/>
    <w:rsid w:val="00820306"/>
    <w:rsid w:val="00856ED1"/>
    <w:rsid w:val="0086072D"/>
    <w:rsid w:val="00867C8D"/>
    <w:rsid w:val="0088097E"/>
    <w:rsid w:val="0088295A"/>
    <w:rsid w:val="00883455"/>
    <w:rsid w:val="00893EFE"/>
    <w:rsid w:val="008955D0"/>
    <w:rsid w:val="008A2033"/>
    <w:rsid w:val="008A42F3"/>
    <w:rsid w:val="008B0934"/>
    <w:rsid w:val="008B09DF"/>
    <w:rsid w:val="008B236F"/>
    <w:rsid w:val="008C23AD"/>
    <w:rsid w:val="008C3910"/>
    <w:rsid w:val="008E134C"/>
    <w:rsid w:val="008E7BC9"/>
    <w:rsid w:val="008F28E4"/>
    <w:rsid w:val="009039E4"/>
    <w:rsid w:val="009144BC"/>
    <w:rsid w:val="009272B5"/>
    <w:rsid w:val="009435AF"/>
    <w:rsid w:val="00951075"/>
    <w:rsid w:val="00953156"/>
    <w:rsid w:val="00953D23"/>
    <w:rsid w:val="00960BF0"/>
    <w:rsid w:val="00962F89"/>
    <w:rsid w:val="00965709"/>
    <w:rsid w:val="00971B17"/>
    <w:rsid w:val="00972AC4"/>
    <w:rsid w:val="00973074"/>
    <w:rsid w:val="00973865"/>
    <w:rsid w:val="0097474B"/>
    <w:rsid w:val="00977E19"/>
    <w:rsid w:val="00990C5C"/>
    <w:rsid w:val="009919A7"/>
    <w:rsid w:val="009A4DD1"/>
    <w:rsid w:val="009B0AFA"/>
    <w:rsid w:val="009B2A8F"/>
    <w:rsid w:val="009B56E3"/>
    <w:rsid w:val="009C1706"/>
    <w:rsid w:val="009C235B"/>
    <w:rsid w:val="009C6575"/>
    <w:rsid w:val="009C6D7B"/>
    <w:rsid w:val="009C7AF1"/>
    <w:rsid w:val="009D1474"/>
    <w:rsid w:val="009D2F10"/>
    <w:rsid w:val="009D3384"/>
    <w:rsid w:val="009D661A"/>
    <w:rsid w:val="009E37BB"/>
    <w:rsid w:val="009F6D73"/>
    <w:rsid w:val="00A115F7"/>
    <w:rsid w:val="00A16105"/>
    <w:rsid w:val="00A1684E"/>
    <w:rsid w:val="00A20FAC"/>
    <w:rsid w:val="00A221FA"/>
    <w:rsid w:val="00A2490E"/>
    <w:rsid w:val="00A32303"/>
    <w:rsid w:val="00A3771D"/>
    <w:rsid w:val="00A3774B"/>
    <w:rsid w:val="00A5575C"/>
    <w:rsid w:val="00A56A64"/>
    <w:rsid w:val="00A701B5"/>
    <w:rsid w:val="00A72EDF"/>
    <w:rsid w:val="00A7399B"/>
    <w:rsid w:val="00A8711F"/>
    <w:rsid w:val="00A92C6C"/>
    <w:rsid w:val="00A94394"/>
    <w:rsid w:val="00A94E5F"/>
    <w:rsid w:val="00AA4661"/>
    <w:rsid w:val="00AB7683"/>
    <w:rsid w:val="00AD5646"/>
    <w:rsid w:val="00AE4AB2"/>
    <w:rsid w:val="00AF0609"/>
    <w:rsid w:val="00B04EEA"/>
    <w:rsid w:val="00B06FA8"/>
    <w:rsid w:val="00B1303C"/>
    <w:rsid w:val="00B1637E"/>
    <w:rsid w:val="00B233E2"/>
    <w:rsid w:val="00B413EC"/>
    <w:rsid w:val="00B4314C"/>
    <w:rsid w:val="00B452D9"/>
    <w:rsid w:val="00B47C69"/>
    <w:rsid w:val="00B63AD3"/>
    <w:rsid w:val="00B66745"/>
    <w:rsid w:val="00B679DC"/>
    <w:rsid w:val="00B76CC5"/>
    <w:rsid w:val="00B83AAD"/>
    <w:rsid w:val="00B907C1"/>
    <w:rsid w:val="00B945BB"/>
    <w:rsid w:val="00B96CED"/>
    <w:rsid w:val="00BA50E5"/>
    <w:rsid w:val="00BA6199"/>
    <w:rsid w:val="00BB1FBD"/>
    <w:rsid w:val="00BB65F4"/>
    <w:rsid w:val="00BB6C34"/>
    <w:rsid w:val="00BB6D3B"/>
    <w:rsid w:val="00BB74F5"/>
    <w:rsid w:val="00BC33DC"/>
    <w:rsid w:val="00BC3EC0"/>
    <w:rsid w:val="00BE108B"/>
    <w:rsid w:val="00BE1E74"/>
    <w:rsid w:val="00C03DD4"/>
    <w:rsid w:val="00C067B8"/>
    <w:rsid w:val="00C07F52"/>
    <w:rsid w:val="00C1506B"/>
    <w:rsid w:val="00C168B1"/>
    <w:rsid w:val="00C209AC"/>
    <w:rsid w:val="00C25947"/>
    <w:rsid w:val="00C34E77"/>
    <w:rsid w:val="00C50FCD"/>
    <w:rsid w:val="00C5486A"/>
    <w:rsid w:val="00C578D8"/>
    <w:rsid w:val="00C57E90"/>
    <w:rsid w:val="00C607BD"/>
    <w:rsid w:val="00C653E2"/>
    <w:rsid w:val="00C7565C"/>
    <w:rsid w:val="00C76233"/>
    <w:rsid w:val="00C77D62"/>
    <w:rsid w:val="00C92523"/>
    <w:rsid w:val="00CA6DB8"/>
    <w:rsid w:val="00CB251D"/>
    <w:rsid w:val="00CD064A"/>
    <w:rsid w:val="00CD2335"/>
    <w:rsid w:val="00CD3EF6"/>
    <w:rsid w:val="00CE253A"/>
    <w:rsid w:val="00CE6F49"/>
    <w:rsid w:val="00CF086F"/>
    <w:rsid w:val="00CF3437"/>
    <w:rsid w:val="00CF51A8"/>
    <w:rsid w:val="00D01282"/>
    <w:rsid w:val="00D054D4"/>
    <w:rsid w:val="00D11A39"/>
    <w:rsid w:val="00D12205"/>
    <w:rsid w:val="00D14E2D"/>
    <w:rsid w:val="00D25941"/>
    <w:rsid w:val="00D26CEC"/>
    <w:rsid w:val="00D609C2"/>
    <w:rsid w:val="00D65529"/>
    <w:rsid w:val="00D65965"/>
    <w:rsid w:val="00D706C1"/>
    <w:rsid w:val="00D77CA7"/>
    <w:rsid w:val="00D81FA4"/>
    <w:rsid w:val="00D836F1"/>
    <w:rsid w:val="00D87945"/>
    <w:rsid w:val="00D913DA"/>
    <w:rsid w:val="00D945BE"/>
    <w:rsid w:val="00DA249C"/>
    <w:rsid w:val="00DA4A3F"/>
    <w:rsid w:val="00DB7694"/>
    <w:rsid w:val="00DC2721"/>
    <w:rsid w:val="00DC3C53"/>
    <w:rsid w:val="00DD5A02"/>
    <w:rsid w:val="00DD65F4"/>
    <w:rsid w:val="00DD7DB1"/>
    <w:rsid w:val="00DF467E"/>
    <w:rsid w:val="00E05271"/>
    <w:rsid w:val="00E07D69"/>
    <w:rsid w:val="00E11A67"/>
    <w:rsid w:val="00E21295"/>
    <w:rsid w:val="00E220E8"/>
    <w:rsid w:val="00E22595"/>
    <w:rsid w:val="00E44E14"/>
    <w:rsid w:val="00E4503F"/>
    <w:rsid w:val="00E51F2C"/>
    <w:rsid w:val="00E528A2"/>
    <w:rsid w:val="00E57E08"/>
    <w:rsid w:val="00E6233C"/>
    <w:rsid w:val="00E6547F"/>
    <w:rsid w:val="00E670B2"/>
    <w:rsid w:val="00E70590"/>
    <w:rsid w:val="00E714A0"/>
    <w:rsid w:val="00E80DC2"/>
    <w:rsid w:val="00E87E8E"/>
    <w:rsid w:val="00E94324"/>
    <w:rsid w:val="00E96F9D"/>
    <w:rsid w:val="00EA0985"/>
    <w:rsid w:val="00EA47F5"/>
    <w:rsid w:val="00ED7855"/>
    <w:rsid w:val="00EE0013"/>
    <w:rsid w:val="00EF60F9"/>
    <w:rsid w:val="00EF6166"/>
    <w:rsid w:val="00F03162"/>
    <w:rsid w:val="00F06EB5"/>
    <w:rsid w:val="00F12203"/>
    <w:rsid w:val="00F12BEB"/>
    <w:rsid w:val="00F1408C"/>
    <w:rsid w:val="00F30CB2"/>
    <w:rsid w:val="00F45EA4"/>
    <w:rsid w:val="00F5016E"/>
    <w:rsid w:val="00F508EE"/>
    <w:rsid w:val="00F67FD5"/>
    <w:rsid w:val="00F760B4"/>
    <w:rsid w:val="00F9036C"/>
    <w:rsid w:val="00F90CEF"/>
    <w:rsid w:val="00F95489"/>
    <w:rsid w:val="00F95C17"/>
    <w:rsid w:val="00FA5365"/>
    <w:rsid w:val="00FB32CF"/>
    <w:rsid w:val="00FB63A4"/>
    <w:rsid w:val="00FB7579"/>
    <w:rsid w:val="00FE113F"/>
    <w:rsid w:val="00FE21A3"/>
    <w:rsid w:val="00FE375F"/>
    <w:rsid w:val="00FE3E0E"/>
    <w:rsid w:val="00FF050C"/>
    <w:rsid w:val="00FF19DE"/>
    <w:rsid w:val="00FF41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B7662"/>
  <w15:chartTrackingRefBased/>
  <w15:docId w15:val="{0DBA541C-D264-402E-A6EB-C9829CE6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ahoma" w:hAnsi="Tahoma" w:cs="Tahoma"/>
      <w:kern w:val="16"/>
      <w:sz w:val="22"/>
      <w:szCs w:val="22"/>
    </w:rPr>
  </w:style>
  <w:style w:type="paragraph" w:styleId="berschrift1">
    <w:name w:val="heading 1"/>
    <w:basedOn w:val="Standard"/>
    <w:next w:val="Standard"/>
    <w:link w:val="berschrift1Zchn"/>
    <w:qFormat/>
    <w:rsid w:val="005C609D"/>
    <w:pPr>
      <w:keepNext/>
      <w:outlineLvl w:val="0"/>
    </w:pPr>
    <w:rPr>
      <w:rFonts w:cs="Times New Roman"/>
      <w:b/>
      <w:kern w:val="0"/>
      <w:szCs w:val="20"/>
      <w:lang w:val="x-none" w:eastAsia="x-none"/>
    </w:rPr>
  </w:style>
  <w:style w:type="paragraph" w:styleId="berschrift2">
    <w:name w:val="heading 2"/>
    <w:basedOn w:val="Standard"/>
    <w:next w:val="Standard"/>
    <w:link w:val="berschrift2Zchn"/>
    <w:uiPriority w:val="9"/>
    <w:semiHidden/>
    <w:unhideWhenUsed/>
    <w:qFormat/>
    <w:rsid w:val="003269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916DD"/>
    <w:rPr>
      <w:sz w:val="16"/>
      <w:szCs w:val="16"/>
    </w:rPr>
  </w:style>
  <w:style w:type="table" w:customStyle="1" w:styleId="Tabellengitternetz">
    <w:name w:val="Tabellengitternetz"/>
    <w:basedOn w:val="NormaleTabelle"/>
    <w:rsid w:val="009D3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5E7A0A"/>
    <w:pPr>
      <w:tabs>
        <w:tab w:val="center" w:pos="4536"/>
        <w:tab w:val="right" w:pos="9072"/>
      </w:tabs>
    </w:pPr>
  </w:style>
  <w:style w:type="paragraph" w:styleId="Fuzeile">
    <w:name w:val="footer"/>
    <w:basedOn w:val="Standard"/>
    <w:rsid w:val="005E7A0A"/>
    <w:pPr>
      <w:tabs>
        <w:tab w:val="center" w:pos="4536"/>
        <w:tab w:val="right" w:pos="9072"/>
      </w:tabs>
    </w:pPr>
  </w:style>
  <w:style w:type="character" w:styleId="Hyperlink">
    <w:name w:val="Hyperlink"/>
    <w:rsid w:val="005132A8"/>
    <w:rPr>
      <w:color w:val="0000FF"/>
      <w:u w:val="single"/>
    </w:rPr>
  </w:style>
  <w:style w:type="character" w:customStyle="1" w:styleId="berschrift1Zchn">
    <w:name w:val="Überschrift 1 Zchn"/>
    <w:link w:val="berschrift1"/>
    <w:rsid w:val="005C609D"/>
    <w:rPr>
      <w:rFonts w:ascii="Tahoma" w:hAnsi="Tahoma"/>
      <w:b/>
      <w:sz w:val="22"/>
    </w:rPr>
  </w:style>
  <w:style w:type="paragraph" w:styleId="KeinLeerraum">
    <w:name w:val="No Spacing"/>
    <w:uiPriority w:val="1"/>
    <w:qFormat/>
    <w:rsid w:val="004B2EAA"/>
    <w:rPr>
      <w:rFonts w:ascii="Tahoma" w:eastAsia="Tahoma" w:hAnsi="Tahoma"/>
      <w:sz w:val="22"/>
      <w:szCs w:val="22"/>
      <w:lang w:eastAsia="en-US"/>
    </w:rPr>
  </w:style>
  <w:style w:type="paragraph" w:styleId="Listenabsatz">
    <w:name w:val="List Paragraph"/>
    <w:basedOn w:val="Standard"/>
    <w:uiPriority w:val="34"/>
    <w:qFormat/>
    <w:rsid w:val="005260C2"/>
    <w:pPr>
      <w:ind w:left="720"/>
      <w:contextualSpacing/>
    </w:pPr>
  </w:style>
  <w:style w:type="character" w:customStyle="1" w:styleId="KopfzeileZchn">
    <w:name w:val="Kopfzeile Zchn"/>
    <w:link w:val="Kopfzeile"/>
    <w:uiPriority w:val="99"/>
    <w:rsid w:val="001113A1"/>
    <w:rPr>
      <w:rFonts w:ascii="Tahoma" w:hAnsi="Tahoma" w:cs="Tahoma"/>
      <w:kern w:val="16"/>
      <w:sz w:val="22"/>
      <w:szCs w:val="22"/>
    </w:rPr>
  </w:style>
  <w:style w:type="character" w:styleId="NichtaufgelsteErwhnung">
    <w:name w:val="Unresolved Mention"/>
    <w:basedOn w:val="Absatz-Standardschriftart"/>
    <w:uiPriority w:val="99"/>
    <w:semiHidden/>
    <w:unhideWhenUsed/>
    <w:rsid w:val="004B45F7"/>
    <w:rPr>
      <w:color w:val="605E5C"/>
      <w:shd w:val="clear" w:color="auto" w:fill="E1DFDD"/>
    </w:rPr>
  </w:style>
  <w:style w:type="character" w:customStyle="1" w:styleId="berschrift2Zchn">
    <w:name w:val="Überschrift 2 Zchn"/>
    <w:basedOn w:val="Absatz-Standardschriftart"/>
    <w:link w:val="berschrift2"/>
    <w:uiPriority w:val="9"/>
    <w:semiHidden/>
    <w:rsid w:val="00326908"/>
    <w:rPr>
      <w:rFonts w:asciiTheme="majorHAnsi" w:eastAsiaTheme="majorEastAsia" w:hAnsiTheme="majorHAnsi" w:cstheme="majorBidi"/>
      <w:color w:val="2F5496" w:themeColor="accent1" w:themeShade="BF"/>
      <w:kern w:val="16"/>
      <w:sz w:val="26"/>
      <w:szCs w:val="26"/>
    </w:rPr>
  </w:style>
  <w:style w:type="character" w:styleId="BesuchterLink">
    <w:name w:val="FollowedHyperlink"/>
    <w:basedOn w:val="Absatz-Standardschriftart"/>
    <w:uiPriority w:val="99"/>
    <w:semiHidden/>
    <w:unhideWhenUsed/>
    <w:rsid w:val="009B0AFA"/>
    <w:rPr>
      <w:color w:val="954F72" w:themeColor="followedHyperlink"/>
      <w:u w:val="single"/>
    </w:rPr>
  </w:style>
  <w:style w:type="table" w:styleId="Tabellenraster">
    <w:name w:val="Table Grid"/>
    <w:basedOn w:val="NormaleTabelle"/>
    <w:uiPriority w:val="59"/>
    <w:rsid w:val="00A20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318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9712">
      <w:bodyDiv w:val="1"/>
      <w:marLeft w:val="0"/>
      <w:marRight w:val="0"/>
      <w:marTop w:val="0"/>
      <w:marBottom w:val="0"/>
      <w:divBdr>
        <w:top w:val="none" w:sz="0" w:space="0" w:color="auto"/>
        <w:left w:val="none" w:sz="0" w:space="0" w:color="auto"/>
        <w:bottom w:val="none" w:sz="0" w:space="0" w:color="auto"/>
        <w:right w:val="none" w:sz="0" w:space="0" w:color="auto"/>
      </w:divBdr>
      <w:divsChild>
        <w:div w:id="2141994999">
          <w:marLeft w:val="0"/>
          <w:marRight w:val="0"/>
          <w:marTop w:val="0"/>
          <w:marBottom w:val="0"/>
          <w:divBdr>
            <w:top w:val="none" w:sz="0" w:space="0" w:color="auto"/>
            <w:left w:val="none" w:sz="0" w:space="0" w:color="auto"/>
            <w:bottom w:val="none" w:sz="0" w:space="0" w:color="auto"/>
            <w:right w:val="none" w:sz="0" w:space="0" w:color="auto"/>
          </w:divBdr>
        </w:div>
      </w:divsChild>
    </w:div>
    <w:div w:id="367531000">
      <w:bodyDiv w:val="1"/>
      <w:marLeft w:val="0"/>
      <w:marRight w:val="0"/>
      <w:marTop w:val="0"/>
      <w:marBottom w:val="0"/>
      <w:divBdr>
        <w:top w:val="none" w:sz="0" w:space="0" w:color="auto"/>
        <w:left w:val="none" w:sz="0" w:space="0" w:color="auto"/>
        <w:bottom w:val="none" w:sz="0" w:space="0" w:color="auto"/>
        <w:right w:val="none" w:sz="0" w:space="0" w:color="auto"/>
      </w:divBdr>
    </w:div>
    <w:div w:id="879124091">
      <w:bodyDiv w:val="1"/>
      <w:marLeft w:val="0"/>
      <w:marRight w:val="0"/>
      <w:marTop w:val="0"/>
      <w:marBottom w:val="0"/>
      <w:divBdr>
        <w:top w:val="none" w:sz="0" w:space="0" w:color="auto"/>
        <w:left w:val="none" w:sz="0" w:space="0" w:color="auto"/>
        <w:bottom w:val="none" w:sz="0" w:space="0" w:color="auto"/>
        <w:right w:val="none" w:sz="0" w:space="0" w:color="auto"/>
      </w:divBdr>
    </w:div>
    <w:div w:id="1132480532">
      <w:bodyDiv w:val="1"/>
      <w:marLeft w:val="0"/>
      <w:marRight w:val="0"/>
      <w:marTop w:val="0"/>
      <w:marBottom w:val="0"/>
      <w:divBdr>
        <w:top w:val="none" w:sz="0" w:space="0" w:color="auto"/>
        <w:left w:val="none" w:sz="0" w:space="0" w:color="auto"/>
        <w:bottom w:val="none" w:sz="0" w:space="0" w:color="auto"/>
        <w:right w:val="none" w:sz="0" w:space="0" w:color="auto"/>
      </w:divBdr>
      <w:divsChild>
        <w:div w:id="409624297">
          <w:marLeft w:val="0"/>
          <w:marRight w:val="0"/>
          <w:marTop w:val="0"/>
          <w:marBottom w:val="0"/>
          <w:divBdr>
            <w:top w:val="none" w:sz="0" w:space="0" w:color="auto"/>
            <w:left w:val="none" w:sz="0" w:space="0" w:color="auto"/>
            <w:bottom w:val="none" w:sz="0" w:space="0" w:color="auto"/>
            <w:right w:val="none" w:sz="0" w:space="0" w:color="auto"/>
          </w:divBdr>
        </w:div>
      </w:divsChild>
    </w:div>
    <w:div w:id="1329752191">
      <w:bodyDiv w:val="1"/>
      <w:marLeft w:val="0"/>
      <w:marRight w:val="0"/>
      <w:marTop w:val="0"/>
      <w:marBottom w:val="0"/>
      <w:divBdr>
        <w:top w:val="none" w:sz="0" w:space="0" w:color="auto"/>
        <w:left w:val="none" w:sz="0" w:space="0" w:color="auto"/>
        <w:bottom w:val="none" w:sz="0" w:space="0" w:color="auto"/>
        <w:right w:val="none" w:sz="0" w:space="0" w:color="auto"/>
      </w:divBdr>
      <w:divsChild>
        <w:div w:id="771169651">
          <w:marLeft w:val="0"/>
          <w:marRight w:val="0"/>
          <w:marTop w:val="0"/>
          <w:marBottom w:val="0"/>
          <w:divBdr>
            <w:top w:val="none" w:sz="0" w:space="0" w:color="auto"/>
            <w:left w:val="none" w:sz="0" w:space="0" w:color="auto"/>
            <w:bottom w:val="none" w:sz="0" w:space="0" w:color="auto"/>
            <w:right w:val="none" w:sz="0" w:space="0" w:color="auto"/>
          </w:divBdr>
        </w:div>
        <w:div w:id="1473668972">
          <w:marLeft w:val="0"/>
          <w:marRight w:val="0"/>
          <w:marTop w:val="0"/>
          <w:marBottom w:val="0"/>
          <w:divBdr>
            <w:top w:val="none" w:sz="0" w:space="0" w:color="auto"/>
            <w:left w:val="none" w:sz="0" w:space="0" w:color="auto"/>
            <w:bottom w:val="none" w:sz="0" w:space="0" w:color="auto"/>
            <w:right w:val="none" w:sz="0" w:space="0" w:color="auto"/>
          </w:divBdr>
        </w:div>
        <w:div w:id="1103917590">
          <w:marLeft w:val="0"/>
          <w:marRight w:val="0"/>
          <w:marTop w:val="0"/>
          <w:marBottom w:val="0"/>
          <w:divBdr>
            <w:top w:val="none" w:sz="0" w:space="0" w:color="auto"/>
            <w:left w:val="none" w:sz="0" w:space="0" w:color="auto"/>
            <w:bottom w:val="none" w:sz="0" w:space="0" w:color="auto"/>
            <w:right w:val="none" w:sz="0" w:space="0" w:color="auto"/>
          </w:divBdr>
        </w:div>
      </w:divsChild>
    </w:div>
    <w:div w:id="1626155796">
      <w:bodyDiv w:val="1"/>
      <w:marLeft w:val="0"/>
      <w:marRight w:val="0"/>
      <w:marTop w:val="0"/>
      <w:marBottom w:val="0"/>
      <w:divBdr>
        <w:top w:val="none" w:sz="0" w:space="0" w:color="auto"/>
        <w:left w:val="none" w:sz="0" w:space="0" w:color="auto"/>
        <w:bottom w:val="none" w:sz="0" w:space="0" w:color="auto"/>
        <w:right w:val="none" w:sz="0" w:space="0" w:color="auto"/>
      </w:divBdr>
      <w:divsChild>
        <w:div w:id="2102068203">
          <w:marLeft w:val="0"/>
          <w:marRight w:val="0"/>
          <w:marTop w:val="0"/>
          <w:marBottom w:val="0"/>
          <w:divBdr>
            <w:top w:val="none" w:sz="0" w:space="0" w:color="auto"/>
            <w:left w:val="none" w:sz="0" w:space="0" w:color="auto"/>
            <w:bottom w:val="none" w:sz="0" w:space="0" w:color="auto"/>
            <w:right w:val="none" w:sz="0" w:space="0" w:color="auto"/>
          </w:divBdr>
        </w:div>
      </w:divsChild>
    </w:div>
    <w:div w:id="1658342677">
      <w:bodyDiv w:val="1"/>
      <w:marLeft w:val="0"/>
      <w:marRight w:val="0"/>
      <w:marTop w:val="0"/>
      <w:marBottom w:val="0"/>
      <w:divBdr>
        <w:top w:val="none" w:sz="0" w:space="0" w:color="auto"/>
        <w:left w:val="none" w:sz="0" w:space="0" w:color="auto"/>
        <w:bottom w:val="none" w:sz="0" w:space="0" w:color="auto"/>
        <w:right w:val="none" w:sz="0" w:space="0" w:color="auto"/>
      </w:divBdr>
    </w:div>
    <w:div w:id="167248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schaeftstelle-koel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auline%20klimkeit\Anwendungsdaten\Microsoft\Vorlagen\Dachdeckerinn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66FF6-D12D-4191-B0F8-73460641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Dachdeckerinnung</Template>
  <TotalTime>0</TotalTime>
  <Pages>2</Pages>
  <Words>516</Words>
  <Characters>3255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KID GmbH</vt:lpstr>
    </vt:vector>
  </TitlesOfParts>
  <Company>Dachdecker-Innung Köln</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 GmbH</dc:title>
  <dc:subject/>
  <dc:creator>Pauline klimkeit</dc:creator>
  <cp:keywords/>
  <dc:description/>
  <cp:lastModifiedBy>Bettina Dietrich</cp:lastModifiedBy>
  <cp:revision>3</cp:revision>
  <cp:lastPrinted>2025-02-07T16:59:00Z</cp:lastPrinted>
  <dcterms:created xsi:type="dcterms:W3CDTF">2025-10-29T09:50:00Z</dcterms:created>
  <dcterms:modified xsi:type="dcterms:W3CDTF">2025-10-29T09:54:00Z</dcterms:modified>
</cp:coreProperties>
</file>